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6A" w:rsidRDefault="00DC506A" w:rsidP="007174E2">
      <w:pPr>
        <w:rPr>
          <w:b/>
        </w:rPr>
      </w:pPr>
    </w:p>
    <w:p w:rsidR="003438E1" w:rsidRDefault="007174E2" w:rsidP="007174E2">
      <w:pPr>
        <w:rPr>
          <w:b/>
        </w:rPr>
      </w:pPr>
      <w:r w:rsidRPr="00C4220F">
        <w:rPr>
          <w:b/>
        </w:rPr>
        <w:t>Medizinische Fakultät der Universität Bonn</w:t>
      </w:r>
      <w:r w:rsidR="00DB1CDC">
        <w:rPr>
          <w:b/>
        </w:rPr>
        <w:t xml:space="preserve"> - </w:t>
      </w:r>
      <w:r w:rsidR="00086810">
        <w:rPr>
          <w:b/>
        </w:rPr>
        <w:t>Promotionsverfahren PhD</w:t>
      </w:r>
    </w:p>
    <w:p w:rsidR="003438E1" w:rsidRDefault="003438E1" w:rsidP="00BA62A2">
      <w:pPr>
        <w:rPr>
          <w:b/>
        </w:rPr>
      </w:pPr>
      <w:r>
        <w:rPr>
          <w:b/>
        </w:rPr>
        <w:t>Erklärung über den Anteil des Bewerbers an den Publikationen nach § 6 (3) und § 7 (1) PromO.</w:t>
      </w:r>
    </w:p>
    <w:p w:rsidR="003438E1" w:rsidRPr="003438E1" w:rsidRDefault="003438E1" w:rsidP="00BA62A2">
      <w:pPr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3FCCF" wp14:editId="4456650B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829300" cy="11906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90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8E1" w:rsidRPr="00DB1CDC" w:rsidRDefault="00DB1CDC" w:rsidP="00DB1CDC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DB1CDC">
                              <w:rPr>
                                <w:sz w:val="18"/>
                              </w:rPr>
                              <w:t xml:space="preserve">Bei der Publikation, bei der die*der Promovend*in </w:t>
                            </w:r>
                            <w:r w:rsidRPr="00DB1CDC">
                              <w:rPr>
                                <w:b/>
                                <w:sz w:val="18"/>
                              </w:rPr>
                              <w:t>Erstautor*in</w:t>
                            </w:r>
                            <w:r>
                              <w:rPr>
                                <w:sz w:val="18"/>
                              </w:rPr>
                              <w:t xml:space="preserve"> ist, muss die*der </w:t>
                            </w:r>
                            <w:r w:rsidRPr="00DB1CDC">
                              <w:rPr>
                                <w:sz w:val="18"/>
                              </w:rPr>
                              <w:t xml:space="preserve">Promovend*in den wesentlichen Anteil an der Planung der </w:t>
                            </w:r>
                            <w:r>
                              <w:rPr>
                                <w:sz w:val="18"/>
                              </w:rPr>
                              <w:t xml:space="preserve">wissenschaftlichen Arbeit, der </w:t>
                            </w:r>
                            <w:r w:rsidRPr="00DB1CDC">
                              <w:rPr>
                                <w:sz w:val="18"/>
                              </w:rPr>
                              <w:t>Datenerhebung, der Auswertung und Interpretation gehabt haben und die erste Version des Manuskripts selber verfasst haben</w:t>
                            </w:r>
                            <w:r w:rsidR="003438E1" w:rsidRPr="00DB1CDC">
                              <w:rPr>
                                <w:sz w:val="18"/>
                              </w:rPr>
                              <w:t xml:space="preserve">. </w:t>
                            </w:r>
                          </w:p>
                          <w:p w:rsidR="003438E1" w:rsidRPr="00925E86" w:rsidRDefault="003438E1" w:rsidP="00DB1CDC">
                            <w:pPr>
                              <w:jc w:val="both"/>
                              <w:rPr>
                                <w:sz w:val="6"/>
                              </w:rPr>
                            </w:pPr>
                          </w:p>
                          <w:p w:rsidR="003438E1" w:rsidRPr="00DB1CDC" w:rsidRDefault="00DB1CDC" w:rsidP="00DB1CDC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DB1CDC">
                              <w:rPr>
                                <w:sz w:val="18"/>
                              </w:rPr>
                              <w:t xml:space="preserve">Bei den Publikationen, bei denen die*der Promovend*in </w:t>
                            </w:r>
                            <w:r w:rsidRPr="00DB1CDC">
                              <w:rPr>
                                <w:b/>
                                <w:sz w:val="18"/>
                              </w:rPr>
                              <w:t>Koautor*in</w:t>
                            </w:r>
                            <w:r>
                              <w:rPr>
                                <w:sz w:val="18"/>
                              </w:rPr>
                              <w:t xml:space="preserve"> ist, muss sie*er einen </w:t>
                            </w:r>
                            <w:r w:rsidRPr="00DB1CDC">
                              <w:rPr>
                                <w:sz w:val="18"/>
                              </w:rPr>
                              <w:t>wichtigen Anteil an der Planung der wissenschaftlichen Arbeit, der Datenerhebung, d</w:t>
                            </w:r>
                            <w:r>
                              <w:rPr>
                                <w:sz w:val="18"/>
                              </w:rPr>
                              <w:t xml:space="preserve">er </w:t>
                            </w:r>
                            <w:r w:rsidRPr="00DB1CDC">
                              <w:rPr>
                                <w:sz w:val="18"/>
                              </w:rPr>
                              <w:t>Auswertung und</w:t>
                            </w:r>
                            <w:r w:rsidRPr="00DB1CDC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B1CDC">
                              <w:rPr>
                                <w:sz w:val="18"/>
                              </w:rPr>
                              <w:t>Interpretation gehabt haben</w:t>
                            </w:r>
                            <w:r w:rsidR="003438E1" w:rsidRPr="00925E86">
                              <w:rPr>
                                <w:sz w:val="18"/>
                              </w:rPr>
                              <w:t>. Der Anteil des Promovenden an den Publikationen ist durch entsprechende Angaben gegenüber dem Herausgeber nachzuweisen.</w:t>
                            </w:r>
                          </w:p>
                          <w:p w:rsidR="003438E1" w:rsidRPr="00BA62A2" w:rsidRDefault="003438E1" w:rsidP="003438E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3FC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6.85pt;width:459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" fillcolor="#d9e2f3 [664]">
                <v:textbox>
                  <w:txbxContent>
                    <w:p w:rsidR="003438E1" w:rsidRPr="00DB1CDC" w:rsidRDefault="00DB1CDC" w:rsidP="00DB1CDC">
                      <w:pPr>
                        <w:jc w:val="both"/>
                        <w:rPr>
                          <w:sz w:val="18"/>
                        </w:rPr>
                      </w:pPr>
                      <w:r w:rsidRPr="00DB1CDC">
                        <w:rPr>
                          <w:sz w:val="18"/>
                        </w:rPr>
                        <w:t xml:space="preserve">Bei der Publikation, bei der die*der Promovend*in </w:t>
                      </w:r>
                      <w:r w:rsidRPr="00DB1CDC">
                        <w:rPr>
                          <w:b/>
                          <w:sz w:val="18"/>
                        </w:rPr>
                        <w:t>Erstautor*in</w:t>
                      </w:r>
                      <w:r>
                        <w:rPr>
                          <w:sz w:val="18"/>
                        </w:rPr>
                        <w:t xml:space="preserve"> ist, muss die*der </w:t>
                      </w:r>
                      <w:r w:rsidRPr="00DB1CDC">
                        <w:rPr>
                          <w:sz w:val="18"/>
                        </w:rPr>
                        <w:t xml:space="preserve">Promovend*in den wesentlichen Anteil an der Planung der </w:t>
                      </w:r>
                      <w:r>
                        <w:rPr>
                          <w:sz w:val="18"/>
                        </w:rPr>
                        <w:t xml:space="preserve">wissenschaftlichen Arbeit, der </w:t>
                      </w:r>
                      <w:r w:rsidRPr="00DB1CDC">
                        <w:rPr>
                          <w:sz w:val="18"/>
                        </w:rPr>
                        <w:t>Datenerhebung, der Auswertung und Interpretation gehabt h</w:t>
                      </w:r>
                      <w:r w:rsidRPr="00DB1CDC">
                        <w:rPr>
                          <w:sz w:val="18"/>
                        </w:rPr>
                        <w:t xml:space="preserve">aben und die erste Version des </w:t>
                      </w:r>
                      <w:r w:rsidRPr="00DB1CDC">
                        <w:rPr>
                          <w:sz w:val="18"/>
                        </w:rPr>
                        <w:t>Manuskripts selber verfasst haben</w:t>
                      </w:r>
                      <w:r w:rsidR="003438E1" w:rsidRPr="00DB1CDC">
                        <w:rPr>
                          <w:sz w:val="18"/>
                        </w:rPr>
                        <w:t xml:space="preserve">. </w:t>
                      </w:r>
                    </w:p>
                    <w:p w:rsidR="003438E1" w:rsidRPr="00925E86" w:rsidRDefault="003438E1" w:rsidP="00DB1CDC">
                      <w:pPr>
                        <w:jc w:val="both"/>
                        <w:rPr>
                          <w:sz w:val="6"/>
                        </w:rPr>
                      </w:pPr>
                    </w:p>
                    <w:p w:rsidR="003438E1" w:rsidRPr="00DB1CDC" w:rsidRDefault="00DB1CDC" w:rsidP="00DB1CDC">
                      <w:pPr>
                        <w:jc w:val="both"/>
                        <w:rPr>
                          <w:sz w:val="18"/>
                        </w:rPr>
                      </w:pPr>
                      <w:r w:rsidRPr="00DB1CDC">
                        <w:rPr>
                          <w:sz w:val="18"/>
                        </w:rPr>
                        <w:t xml:space="preserve">Bei den Publikationen, bei denen die*der Promovend*in </w:t>
                      </w:r>
                      <w:r w:rsidRPr="00DB1CDC">
                        <w:rPr>
                          <w:b/>
                          <w:sz w:val="18"/>
                        </w:rPr>
                        <w:t>Koa</w:t>
                      </w:r>
                      <w:r w:rsidRPr="00DB1CDC">
                        <w:rPr>
                          <w:b/>
                          <w:sz w:val="18"/>
                        </w:rPr>
                        <w:t>utor*in</w:t>
                      </w:r>
                      <w:r>
                        <w:rPr>
                          <w:sz w:val="18"/>
                        </w:rPr>
                        <w:t xml:space="preserve"> ist, muss sie*er einen </w:t>
                      </w:r>
                      <w:r w:rsidRPr="00DB1CDC">
                        <w:rPr>
                          <w:sz w:val="18"/>
                        </w:rPr>
                        <w:t>wichtigen Anteil an der Planung der wissenschaftlichen Arbeit, der Datenerhebung, d</w:t>
                      </w:r>
                      <w:r>
                        <w:rPr>
                          <w:sz w:val="18"/>
                        </w:rPr>
                        <w:t xml:space="preserve">er </w:t>
                      </w:r>
                      <w:r w:rsidRPr="00DB1CDC">
                        <w:rPr>
                          <w:sz w:val="18"/>
                        </w:rPr>
                        <w:t>Auswertung und</w:t>
                      </w:r>
                      <w:r w:rsidRPr="00DB1CDC">
                        <w:rPr>
                          <w:b/>
                          <w:sz w:val="18"/>
                        </w:rPr>
                        <w:t xml:space="preserve"> </w:t>
                      </w:r>
                      <w:r w:rsidRPr="00DB1CDC">
                        <w:rPr>
                          <w:sz w:val="18"/>
                        </w:rPr>
                        <w:t>Interpretation gehabt haben</w:t>
                      </w:r>
                      <w:r w:rsidR="003438E1" w:rsidRPr="00925E86">
                        <w:rPr>
                          <w:sz w:val="18"/>
                        </w:rPr>
                        <w:t>. Der Anteil des Promovenden an den Publikationen ist durch entsprechende Angaben gegenüber dem Herausgeber nachzuweisen.</w:t>
                      </w:r>
                    </w:p>
                    <w:p w:rsidR="003438E1" w:rsidRPr="00BA62A2" w:rsidRDefault="003438E1" w:rsidP="003438E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A62A2" w:rsidRPr="00877AAA" w:rsidRDefault="00BA62A2" w:rsidP="009B2B5B">
      <w:pPr>
        <w:rPr>
          <w:sz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68"/>
      </w:tblGrid>
      <w:tr w:rsidR="00BA62A2" w:rsidTr="00BA62A2">
        <w:trPr>
          <w:trHeight w:val="300"/>
        </w:trPr>
        <w:tc>
          <w:tcPr>
            <w:tcW w:w="9209" w:type="dxa"/>
          </w:tcPr>
          <w:p w:rsidR="00BA62A2" w:rsidRPr="003438E1" w:rsidRDefault="00BA62A2" w:rsidP="00DA411B">
            <w:pPr>
              <w:tabs>
                <w:tab w:val="left" w:pos="6601"/>
              </w:tabs>
              <w:spacing w:before="120" w:after="120"/>
              <w:ind w:right="0"/>
            </w:pPr>
            <w:r w:rsidRPr="003438E1">
              <w:t>Titel der Diss</w:t>
            </w:r>
            <w:r w:rsidR="003438E1" w:rsidRPr="003438E1">
              <w:rPr>
                <w:color w:val="000000" w:themeColor="text1"/>
              </w:rPr>
              <w:t>ertation:</w:t>
            </w:r>
            <w:r w:rsidR="003438E1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707566364"/>
                <w:placeholder>
                  <w:docPart w:val="32BCE12921764F0BB9746722435ABD53"/>
                </w:placeholder>
                <w:showingPlcHdr/>
                <w:text/>
              </w:sdtPr>
              <w:sdtEndPr/>
              <w:sdtContent>
                <w:r w:rsidR="00DA411B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  <w:r w:rsidR="003438E1" w:rsidRPr="003438E1">
              <w:rPr>
                <w:color w:val="000000" w:themeColor="text1"/>
              </w:rPr>
              <w:t xml:space="preserve">  </w:t>
            </w:r>
            <w:r w:rsidR="003438E1">
              <w:rPr>
                <w:color w:val="000000" w:themeColor="text1"/>
              </w:rPr>
              <w:tab/>
            </w:r>
          </w:p>
        </w:tc>
      </w:tr>
      <w:tr w:rsidR="00BA62A2" w:rsidTr="00BA62A2">
        <w:tc>
          <w:tcPr>
            <w:tcW w:w="9209" w:type="dxa"/>
          </w:tcPr>
          <w:p w:rsidR="00BA62A2" w:rsidRDefault="00BA62A2" w:rsidP="00E86F6A">
            <w:pPr>
              <w:spacing w:before="60" w:after="60"/>
              <w:ind w:right="0"/>
            </w:pPr>
            <w:r>
              <w:t>Der Promovend/die Promovendin</w:t>
            </w:r>
            <w:r w:rsidR="007B4BE3">
              <w:t>,</w:t>
            </w:r>
            <w:r>
              <w:t xml:space="preserve"> </w:t>
            </w:r>
            <w:sdt>
              <w:sdtPr>
                <w:id w:val="-1340698553"/>
                <w:placeholder>
                  <w:docPart w:val="E26EBFC2E3C14D4B8F6BF697312838C7"/>
                </w:placeholder>
                <w:showingPlcHdr/>
                <w:text w:multiLine="1"/>
              </w:sdtPr>
              <w:sdtEndPr/>
              <w:sdtContent>
                <w:r w:rsidR="002B2513" w:rsidRPr="00850547">
                  <w:rPr>
                    <w:rStyle w:val="Platzhaltertext"/>
                    <w:i/>
                    <w:color w:val="FF0000"/>
                  </w:rPr>
                  <w:t>vollständiger Name</w:t>
                </w:r>
              </w:sdtContent>
            </w:sdt>
            <w:r w:rsidR="007B4BE3">
              <w:t>,</w:t>
            </w:r>
            <w:r w:rsidR="00925E86">
              <w:t xml:space="preserve"> </w:t>
            </w:r>
            <w:r>
              <w:t>hat die oben genannte Dissertation in</w:t>
            </w:r>
            <w:r w:rsidR="00E86F6A">
              <w:t xml:space="preserve"> </w:t>
            </w:r>
            <w:sdt>
              <w:sdtPr>
                <w:id w:val="-562179536"/>
                <w:placeholder>
                  <w:docPart w:val="E27E5835CD9E4725ACF7495C25E81E8F"/>
                </w:placeholder>
                <w:showingPlcHdr/>
                <w:text w:multiLine="1"/>
              </w:sdtPr>
              <w:sdtEndPr/>
              <w:sdtContent>
                <w:r w:rsidR="00E86F6A">
                  <w:rPr>
                    <w:rStyle w:val="Platzhaltertext"/>
                    <w:i/>
                    <w:color w:val="FF0000"/>
                  </w:rPr>
                  <w:t>der Klinik/dem Institute</w:t>
                </w:r>
              </w:sdtContent>
            </w:sdt>
            <w:r>
              <w:t xml:space="preserve"> </w:t>
            </w:r>
            <w:r w:rsidRPr="007737E2">
              <w:t>unter der Betreuung von</w:t>
            </w:r>
            <w:r w:rsidR="00E86F6A">
              <w:t xml:space="preserve"> </w:t>
            </w:r>
            <w:sdt>
              <w:sdtPr>
                <w:id w:val="-10607957"/>
                <w:placeholder>
                  <w:docPart w:val="A1B4E953D1BD498D8DFC07825FE64A92"/>
                </w:placeholder>
                <w:showingPlcHdr/>
                <w:text w:multiLine="1"/>
              </w:sdtPr>
              <w:sdtEndPr/>
              <w:sdtContent>
                <w:r w:rsidR="00E86F6A">
                  <w:rPr>
                    <w:rStyle w:val="Platzhaltertext"/>
                    <w:i/>
                    <w:color w:val="FF0000"/>
                  </w:rPr>
                  <w:t>Titel und Name Erstbetreuer*in</w:t>
                </w:r>
              </w:sdtContent>
            </w:sdt>
            <w:r w:rsidRPr="007737E2">
              <w:t xml:space="preserve"> </w:t>
            </w:r>
            <w:r w:rsidR="007B4BE3">
              <w:rPr>
                <w:b/>
                <w:color w:val="4472C4" w:themeColor="accent5"/>
              </w:rPr>
              <w:t xml:space="preserve"> </w:t>
            </w:r>
            <w:r>
              <w:t>durchgeführt</w:t>
            </w:r>
            <w:r w:rsidRPr="007737E2">
              <w:t>.</w:t>
            </w:r>
          </w:p>
        </w:tc>
      </w:tr>
      <w:tr w:rsidR="00BA62A2" w:rsidTr="00BA62A2">
        <w:tc>
          <w:tcPr>
            <w:tcW w:w="9209" w:type="dxa"/>
            <w:shd w:val="clear" w:color="auto" w:fill="DBDBDB" w:themeFill="accent3" w:themeFillTint="66"/>
          </w:tcPr>
          <w:p w:rsidR="00877AAA" w:rsidRPr="00925E86" w:rsidRDefault="00BA62A2" w:rsidP="00BA62A2">
            <w:pPr>
              <w:spacing w:before="120" w:after="120"/>
              <w:ind w:right="0"/>
            </w:pPr>
            <w:r w:rsidRPr="00925E86">
              <w:t xml:space="preserve">Bitte beschreiben Sie nun Ihren </w:t>
            </w:r>
            <w:r w:rsidRPr="00925E86">
              <w:rPr>
                <w:b/>
              </w:rPr>
              <w:t xml:space="preserve">Eigenanteil </w:t>
            </w:r>
            <w:r w:rsidRPr="00925E86">
              <w:t xml:space="preserve">sowie den Anteil, der von </w:t>
            </w:r>
            <w:r w:rsidRPr="00925E86">
              <w:rPr>
                <w:b/>
              </w:rPr>
              <w:t>anderen Personen</w:t>
            </w:r>
            <w:r w:rsidRPr="00925E86">
              <w:t xml:space="preserve"> überno</w:t>
            </w:r>
            <w:r w:rsidR="00364DEE" w:rsidRPr="00925E86">
              <w:t xml:space="preserve">mmen wurde, ausführlich </w:t>
            </w:r>
            <w:r w:rsidRPr="00925E86">
              <w:t xml:space="preserve">für </w:t>
            </w:r>
            <w:r w:rsidRPr="00925E86">
              <w:rPr>
                <w:b/>
                <w:u w:val="single"/>
              </w:rPr>
              <w:t>jede Publikation</w:t>
            </w:r>
            <w:r w:rsidRPr="00925E86">
              <w:t xml:space="preserve"> anha</w:t>
            </w:r>
            <w:r w:rsidR="00877AAA" w:rsidRPr="00925E86">
              <w:t xml:space="preserve">nd der folgenden Kriterien. </w:t>
            </w:r>
          </w:p>
          <w:p w:rsidR="00877AAA" w:rsidRPr="00925E86" w:rsidRDefault="00877AAA" w:rsidP="006F41A9">
            <w:pPr>
              <w:spacing w:before="120" w:after="120"/>
              <w:ind w:right="0"/>
              <w:rPr>
                <w:i/>
              </w:rPr>
            </w:pPr>
            <w:r w:rsidRPr="00925E86">
              <w:rPr>
                <w:i/>
              </w:rPr>
              <w:t xml:space="preserve">(In </w:t>
            </w:r>
            <w:r w:rsidRPr="00925E86">
              <w:rPr>
                <w:i/>
                <w:u w:val="single"/>
              </w:rPr>
              <w:t>einer</w:t>
            </w:r>
            <w:r w:rsidR="00B85667">
              <w:rPr>
                <w:i/>
              </w:rPr>
              <w:t xml:space="preserve"> Tabelle wird jeweils </w:t>
            </w:r>
            <w:r w:rsidRPr="00925E86">
              <w:rPr>
                <w:i/>
              </w:rPr>
              <w:t xml:space="preserve">nur </w:t>
            </w:r>
            <w:r w:rsidRPr="00925E86">
              <w:rPr>
                <w:i/>
                <w:u w:val="single"/>
              </w:rPr>
              <w:t>eine</w:t>
            </w:r>
            <w:r w:rsidRPr="00925E86">
              <w:rPr>
                <w:i/>
              </w:rPr>
              <w:t xml:space="preserve"> Publikation beschrieben.)</w:t>
            </w:r>
          </w:p>
        </w:tc>
      </w:tr>
    </w:tbl>
    <w:p w:rsidR="009618F7" w:rsidRPr="00364DEE" w:rsidRDefault="009618F7" w:rsidP="00DD132C">
      <w:pPr>
        <w:rPr>
          <w:b/>
        </w:rPr>
      </w:pPr>
    </w:p>
    <w:tbl>
      <w:tblPr>
        <w:tblStyle w:val="Tabellenraster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9618F7" w:rsidRPr="009618F7" w:rsidTr="00DA411B">
        <w:tc>
          <w:tcPr>
            <w:tcW w:w="9209" w:type="dxa"/>
            <w:gridSpan w:val="2"/>
            <w:shd w:val="clear" w:color="auto" w:fill="E2EFD9" w:themeFill="accent6" w:themeFillTint="33"/>
          </w:tcPr>
          <w:p w:rsidR="009618F7" w:rsidRPr="009618F7" w:rsidRDefault="009618F7" w:rsidP="00521357">
            <w:pPr>
              <w:spacing w:before="60" w:after="60"/>
              <w:ind w:right="0"/>
              <w:rPr>
                <w:sz w:val="18"/>
              </w:rPr>
            </w:pPr>
            <w:r w:rsidRPr="009618F7">
              <w:rPr>
                <w:sz w:val="18"/>
              </w:rPr>
              <w:t>Titel der Publikation:</w:t>
            </w:r>
            <w:r w:rsidR="007B4BE3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291170281"/>
                <w:placeholder>
                  <w:docPart w:val="8BE6995773ED481AAE9BEE08FC262822"/>
                </w:placeholder>
                <w:showingPlcHdr/>
                <w:text w:multiLine="1"/>
              </w:sdtPr>
              <w:sdtEndPr/>
              <w:sdtContent>
                <w:r w:rsidR="00DA411B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DA411B" w:rsidTr="00DA411B">
        <w:tc>
          <w:tcPr>
            <w:tcW w:w="4390" w:type="dxa"/>
          </w:tcPr>
          <w:p w:rsidR="00C675E0" w:rsidRPr="00EC6E9F" w:rsidRDefault="00C675E0" w:rsidP="00DA411B">
            <w:pPr>
              <w:spacing w:before="60" w:after="60"/>
              <w:ind w:right="0"/>
              <w:rPr>
                <w:sz w:val="18"/>
              </w:rPr>
            </w:pPr>
            <w:r w:rsidRPr="00EC6E9F">
              <w:rPr>
                <w:sz w:val="18"/>
              </w:rPr>
              <w:t xml:space="preserve">Beschreiben Sie, wie sich Ihr </w:t>
            </w:r>
            <w:r w:rsidRPr="00EC6E9F">
              <w:rPr>
                <w:b/>
                <w:sz w:val="18"/>
              </w:rPr>
              <w:t>Eigenanteil</w:t>
            </w:r>
            <w:r w:rsidRPr="00EC6E9F">
              <w:rPr>
                <w:sz w:val="18"/>
              </w:rPr>
              <w:t xml:space="preserve"> in den folgenden Teilbereichen </w:t>
            </w:r>
            <w:r w:rsidR="00EC6E9F" w:rsidRPr="00EC6E9F">
              <w:rPr>
                <w:sz w:val="18"/>
              </w:rPr>
              <w:t>zusammensetzt:</w:t>
            </w:r>
            <w:r w:rsidRPr="00EC6E9F">
              <w:rPr>
                <w:sz w:val="18"/>
              </w:rPr>
              <w:t xml:space="preserve"> </w:t>
            </w:r>
          </w:p>
        </w:tc>
        <w:tc>
          <w:tcPr>
            <w:tcW w:w="4819" w:type="dxa"/>
          </w:tcPr>
          <w:p w:rsidR="00C675E0" w:rsidRPr="00EC6E9F" w:rsidRDefault="00EC6E9F" w:rsidP="00DA411B">
            <w:pPr>
              <w:spacing w:before="60" w:after="60"/>
              <w:ind w:right="0"/>
              <w:rPr>
                <w:sz w:val="18"/>
              </w:rPr>
            </w:pPr>
            <w:r w:rsidRPr="00EC6E9F">
              <w:rPr>
                <w:sz w:val="18"/>
              </w:rPr>
              <w:t xml:space="preserve">Beschreiben Sie den </w:t>
            </w:r>
            <w:r w:rsidR="00C675E0" w:rsidRPr="00EC6E9F">
              <w:rPr>
                <w:b/>
                <w:sz w:val="18"/>
              </w:rPr>
              <w:t>Fremdanteil</w:t>
            </w:r>
            <w:r w:rsidR="00C675E0" w:rsidRPr="00EC6E9F">
              <w:rPr>
                <w:sz w:val="18"/>
              </w:rPr>
              <w:t xml:space="preserve"> </w:t>
            </w:r>
            <w:r w:rsidRPr="00EC6E9F">
              <w:rPr>
                <w:sz w:val="18"/>
              </w:rPr>
              <w:t xml:space="preserve">in den folgenden Teilbereichen: </w:t>
            </w:r>
          </w:p>
        </w:tc>
      </w:tr>
      <w:tr w:rsidR="00DA411B" w:rsidTr="00DA411B">
        <w:tc>
          <w:tcPr>
            <w:tcW w:w="4390" w:type="dxa"/>
          </w:tcPr>
          <w:p w:rsidR="00877AAA" w:rsidRPr="0028208D" w:rsidRDefault="00364DEE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r w:rsidRPr="0028208D">
              <w:rPr>
                <w:b/>
                <w:i/>
                <w:color w:val="000000" w:themeColor="text1"/>
                <w:szCs w:val="20"/>
              </w:rPr>
              <w:t xml:space="preserve">Planung der wissenschaftlichen Arbeit: </w:t>
            </w:r>
          </w:p>
          <w:p w:rsidR="007B4BE3" w:rsidRPr="0028208D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sdt>
              <w:sdtPr>
                <w:rPr>
                  <w:sz w:val="18"/>
                </w:rPr>
                <w:id w:val="1090431669"/>
                <w:placeholder>
                  <w:docPart w:val="2225746335CC4771A3F81731C6D118F7"/>
                </w:placeholder>
                <w:showingPlcHdr/>
                <w:text w:multiLine="1"/>
              </w:sdtPr>
              <w:sdtEndPr/>
              <w:sdtContent>
                <w:r w:rsidR="002B2513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925E86" w:rsidRPr="0028208D" w:rsidRDefault="00364DEE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r w:rsidRPr="0028208D">
              <w:rPr>
                <w:b/>
                <w:i/>
                <w:color w:val="000000" w:themeColor="text1"/>
                <w:szCs w:val="20"/>
              </w:rPr>
              <w:t>Planung der wissenschaftlichen Arbeit</w:t>
            </w:r>
            <w:r w:rsidR="00DA411B" w:rsidRPr="0028208D">
              <w:rPr>
                <w:b/>
                <w:i/>
                <w:color w:val="000000" w:themeColor="text1"/>
                <w:szCs w:val="20"/>
              </w:rPr>
              <w:t>:</w:t>
            </w:r>
          </w:p>
          <w:p w:rsidR="00DA411B" w:rsidRPr="0028208D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sdt>
              <w:sdtPr>
                <w:rPr>
                  <w:sz w:val="18"/>
                </w:rPr>
                <w:id w:val="-667711669"/>
                <w:placeholder>
                  <w:docPart w:val="0BD8A1A4B90A43F4BBFF2413D91A7C40"/>
                </w:placeholder>
                <w:showingPlcHdr/>
                <w:text w:multiLine="1"/>
              </w:sdtPr>
              <w:sdtEndPr/>
              <w:sdtContent>
                <w:r w:rsidR="00DA411B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DA411B" w:rsidTr="00DA411B">
        <w:tc>
          <w:tcPr>
            <w:tcW w:w="4390" w:type="dxa"/>
          </w:tcPr>
          <w:p w:rsidR="00364DEE" w:rsidRDefault="009618F7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b/>
                <w:i/>
                <w:color w:val="000000" w:themeColor="text1"/>
                <w:szCs w:val="20"/>
                <w:lang w:val="en-US"/>
              </w:rPr>
              <w:t>Datenerheb</w:t>
            </w:r>
            <w:r w:rsidR="00364DEE" w:rsidRPr="00364DEE">
              <w:rPr>
                <w:b/>
                <w:i/>
                <w:color w:val="000000" w:themeColor="text1"/>
                <w:szCs w:val="20"/>
                <w:lang w:val="en-US"/>
              </w:rPr>
              <w:t>ung</w:t>
            </w:r>
            <w:r w:rsidR="00364DEE"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925E86" w:rsidRPr="00364DEE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636921837"/>
                <w:placeholder>
                  <w:docPart w:val="C7C885D1BB87461CB7B3F33952385C2C"/>
                </w:placeholder>
                <w:showingPlcHdr/>
                <w:text w:multiLine="1"/>
              </w:sdtPr>
              <w:sdtEndPr/>
              <w:sdtContent>
                <w:r w:rsidR="00DA411B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364DEE" w:rsidRDefault="00364DEE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Datenerhebung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925E86" w:rsidRPr="009618F7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329449830"/>
                <w:placeholder>
                  <w:docPart w:val="13C1B088B3054BF7BBC46AE21A2C28A7"/>
                </w:placeholder>
                <w:showingPlcHdr/>
                <w:text w:multiLine="1"/>
              </w:sdtPr>
              <w:sdtEndPr/>
              <w:sdtContent>
                <w:r w:rsidR="00DA411B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DA411B" w:rsidTr="00DA411B">
        <w:trPr>
          <w:trHeight w:val="70"/>
        </w:trPr>
        <w:tc>
          <w:tcPr>
            <w:tcW w:w="4390" w:type="dxa"/>
          </w:tcPr>
          <w:p w:rsidR="00364DEE" w:rsidRDefault="00364DEE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Auswertung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925E86" w:rsidRPr="00364DEE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1592812605"/>
                <w:placeholder>
                  <w:docPart w:val="90055A6B75EE424EBB6070A0C96B4692"/>
                </w:placeholder>
                <w:showingPlcHdr/>
                <w:text w:multiLine="1"/>
              </w:sdtPr>
              <w:sdtEndPr/>
              <w:sdtContent>
                <w:r w:rsidR="00925E86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364DEE" w:rsidRDefault="00364DEE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Auswertung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925E86" w:rsidRPr="00364DEE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113068535"/>
                <w:placeholder>
                  <w:docPart w:val="FEE725FF16D24947B9CB38E8C5E3DA83"/>
                </w:placeholder>
                <w:showingPlcHdr/>
                <w:text w:multiLine="1"/>
              </w:sdtPr>
              <w:sdtEndPr/>
              <w:sdtContent>
                <w:r w:rsidR="00925E86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DA411B" w:rsidTr="00DA411B">
        <w:tc>
          <w:tcPr>
            <w:tcW w:w="4390" w:type="dxa"/>
          </w:tcPr>
          <w:p w:rsidR="00364DEE" w:rsidRDefault="00364DEE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Interpretation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925E86" w:rsidRPr="00364DEE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603197971"/>
                <w:placeholder>
                  <w:docPart w:val="EF1DA49495ED455C921375014FB1D1F3"/>
                </w:placeholder>
                <w:showingPlcHdr/>
                <w:text w:multiLine="1"/>
              </w:sdtPr>
              <w:sdtEndPr/>
              <w:sdtContent>
                <w:r w:rsidR="00925E86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364DEE" w:rsidRDefault="00364DEE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Interpretation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925E86" w:rsidRPr="00364DEE" w:rsidRDefault="00BF0CDB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1729677283"/>
                <w:placeholder>
                  <w:docPart w:val="9D80224187A54C33B4D46B5B4B81CB03"/>
                </w:placeholder>
                <w:showingPlcHdr/>
                <w:text w:multiLine="1"/>
              </w:sdtPr>
              <w:sdtEndPr/>
              <w:sdtContent>
                <w:r w:rsidR="00DA411B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6F41A9" w:rsidTr="00DA411B">
        <w:tc>
          <w:tcPr>
            <w:tcW w:w="9209" w:type="dxa"/>
            <w:gridSpan w:val="2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3638"/>
              <w:gridCol w:w="4637"/>
            </w:tblGrid>
            <w:tr w:rsidR="00521357" w:rsidRPr="0028208D" w:rsidTr="00DB1CDC">
              <w:trPr>
                <w:gridAfter w:val="1"/>
                <w:wAfter w:w="4637" w:type="dxa"/>
                <w:trHeight w:val="160"/>
              </w:trPr>
              <w:tc>
                <w:tcPr>
                  <w:tcW w:w="4174" w:type="dxa"/>
                  <w:gridSpan w:val="2"/>
                </w:tcPr>
                <w:p w:rsidR="00521357" w:rsidRPr="0028208D" w:rsidRDefault="00521357" w:rsidP="00DB1CDC">
                  <w:pPr>
                    <w:framePr w:hSpace="142" w:wrap="around" w:vAnchor="text" w:hAnchor="text" w:y="1"/>
                    <w:spacing w:before="60" w:after="60"/>
                    <w:ind w:left="-113" w:right="0"/>
                    <w:suppressOverlap/>
                    <w:rPr>
                      <w:b/>
                      <w:color w:val="000000" w:themeColor="text1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Cs w:val="20"/>
                    </w:rPr>
                    <w:t xml:space="preserve">Zutreffendes bitte ankreuzen: </w:t>
                  </w:r>
                </w:p>
              </w:tc>
            </w:tr>
            <w:tr w:rsidR="00521357" w:rsidRPr="0028208D" w:rsidTr="00DB1CDC"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-78804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521357" w:rsidRPr="0028208D" w:rsidRDefault="00521357" w:rsidP="00DB1CDC">
                      <w:pPr>
                        <w:framePr w:hSpace="142" w:wrap="around" w:vAnchor="text" w:hAnchor="text" w:y="1"/>
                        <w:ind w:right="0"/>
                        <w:suppressOverlap/>
                        <w:rPr>
                          <w:color w:val="000000" w:themeColor="text1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226041" w:rsidRPr="00DB1CDC" w:rsidRDefault="00521357" w:rsidP="00DB1CDC">
                  <w:pPr>
                    <w:framePr w:hSpace="142" w:wrap="around" w:vAnchor="text" w:hAnchor="text" w:y="1"/>
                    <w:spacing w:before="120" w:after="120"/>
                    <w:ind w:left="-57" w:right="-57"/>
                    <w:suppressOverlap/>
                    <w:rPr>
                      <w:b/>
                      <w:color w:val="000000" w:themeColor="text1"/>
                      <w:sz w:val="16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Promovend*in ist </w:t>
                  </w:r>
                  <w:r w:rsidR="00226041">
                    <w:rPr>
                      <w:b/>
                      <w:color w:val="000000" w:themeColor="text1"/>
                      <w:sz w:val="16"/>
                      <w:szCs w:val="20"/>
                    </w:rPr>
                    <w:t>alleinige</w:t>
                  </w:r>
                  <w:r w:rsidR="00BF0CDB">
                    <w:rPr>
                      <w:b/>
                      <w:color w:val="000000" w:themeColor="text1"/>
                      <w:sz w:val="16"/>
                      <w:szCs w:val="20"/>
                    </w:rPr>
                    <w:t>*r</w:t>
                  </w:r>
                  <w:r w:rsidR="00226041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Erstautor</w:t>
                  </w:r>
                  <w:r w:rsidR="00226041">
                    <w:rPr>
                      <w:b/>
                      <w:color w:val="000000" w:themeColor="text1"/>
                      <w:sz w:val="16"/>
                      <w:szCs w:val="20"/>
                    </w:rPr>
                    <w:t>*in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und hat die erste Version </w:t>
                  </w:r>
                  <w:r w:rsidR="00DB1CDC">
                    <w:rPr>
                      <w:b/>
                      <w:color w:val="000000" w:themeColor="text1"/>
                      <w:sz w:val="16"/>
                      <w:szCs w:val="20"/>
                    </w:rPr>
                    <w:t>des Manuskripts selbst verfasst</w:t>
                  </w:r>
                </w:p>
              </w:tc>
            </w:tr>
            <w:tr w:rsidR="00DB1CDC" w:rsidRPr="0028208D" w:rsidTr="00DB1CDC"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1815522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DB1CDC" w:rsidRDefault="00DB1CDC" w:rsidP="00DB1CDC">
                      <w:pPr>
                        <w:framePr w:hSpace="142" w:wrap="around" w:vAnchor="text" w:hAnchor="text" w:y="1"/>
                        <w:ind w:right="0"/>
                        <w:suppressOverlap/>
                        <w:rPr>
                          <w:color w:val="000000" w:themeColor="text1"/>
                          <w:sz w:val="32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DB1CDC" w:rsidRPr="0028208D" w:rsidRDefault="00DB1CDC" w:rsidP="00DB1CDC">
                  <w:pPr>
                    <w:framePr w:hSpace="142" w:wrap="around" w:vAnchor="text" w:hAnchor="text" w:y="1"/>
                    <w:spacing w:before="120" w:after="120"/>
                    <w:ind w:left="-57" w:right="-57"/>
                    <w:suppressOverlap/>
                    <w:rPr>
                      <w:b/>
                      <w:color w:val="000000" w:themeColor="text1"/>
                      <w:sz w:val="16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Promovend*in ist Erstautor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*in (geteilte Erstautorenschaft)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521357" w:rsidRPr="0028208D" w:rsidTr="00DB1CDC">
              <w:trPr>
                <w:trHeight w:val="322"/>
              </w:trPr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295955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521357" w:rsidRPr="0028208D" w:rsidRDefault="00521357" w:rsidP="00DB1CDC">
                      <w:pPr>
                        <w:framePr w:hSpace="142" w:wrap="around" w:vAnchor="text" w:hAnchor="text" w:y="1"/>
                        <w:spacing w:before="60" w:after="60"/>
                        <w:ind w:right="0"/>
                        <w:suppressOverlap/>
                        <w:rPr>
                          <w:color w:val="000000" w:themeColor="text1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521357" w:rsidRPr="0028208D" w:rsidRDefault="00521357" w:rsidP="00DB1CDC">
                  <w:pPr>
                    <w:framePr w:hSpace="142" w:wrap="around" w:vAnchor="text" w:hAnchor="text" w:y="1"/>
                    <w:spacing w:before="160" w:after="120"/>
                    <w:ind w:left="-57" w:right="-57"/>
                    <w:suppressOverlap/>
                    <w:rPr>
                      <w:b/>
                      <w:color w:val="000000" w:themeColor="text1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Promovend*in ist Koautor</w:t>
                  </w:r>
                  <w:r w:rsidR="00DB1CDC">
                    <w:rPr>
                      <w:b/>
                      <w:color w:val="000000" w:themeColor="text1"/>
                      <w:sz w:val="16"/>
                      <w:szCs w:val="20"/>
                    </w:rPr>
                    <w:t>*in</w:t>
                  </w:r>
                </w:p>
              </w:tc>
            </w:tr>
          </w:tbl>
          <w:p w:rsidR="006F41A9" w:rsidRPr="00364DEE" w:rsidRDefault="006F41A9" w:rsidP="00DA411B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</w:p>
        </w:tc>
      </w:tr>
    </w:tbl>
    <w:p w:rsidR="00877AAA" w:rsidRDefault="00877AAA" w:rsidP="00DD132C"/>
    <w:p w:rsidR="00521357" w:rsidRDefault="00521357" w:rsidP="00DD132C"/>
    <w:tbl>
      <w:tblPr>
        <w:tblStyle w:val="Tabellenraster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28208D" w:rsidRPr="009618F7" w:rsidTr="00514D3E">
        <w:tc>
          <w:tcPr>
            <w:tcW w:w="9209" w:type="dxa"/>
            <w:gridSpan w:val="2"/>
            <w:shd w:val="clear" w:color="auto" w:fill="E2EFD9" w:themeFill="accent6" w:themeFillTint="33"/>
          </w:tcPr>
          <w:p w:rsidR="0028208D" w:rsidRPr="009618F7" w:rsidRDefault="0028208D" w:rsidP="00514D3E">
            <w:pPr>
              <w:spacing w:before="60" w:after="60"/>
              <w:ind w:right="0"/>
              <w:rPr>
                <w:sz w:val="18"/>
              </w:rPr>
            </w:pPr>
            <w:r w:rsidRPr="009618F7">
              <w:rPr>
                <w:sz w:val="18"/>
              </w:rPr>
              <w:t>Titel der Publikation: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94968065"/>
                <w:placeholder>
                  <w:docPart w:val="759D271BABA94448A552A825008BB48C"/>
                </w:placeholder>
                <w:showingPlcHdr/>
                <w:text w:multiLine="1"/>
              </w:sdtPr>
              <w:sdtEndPr/>
              <w:sdtContent>
                <w:r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4390" w:type="dxa"/>
          </w:tcPr>
          <w:p w:rsidR="0028208D" w:rsidRPr="00EC6E9F" w:rsidRDefault="0028208D" w:rsidP="00514D3E">
            <w:pPr>
              <w:spacing w:before="60" w:after="60"/>
              <w:ind w:right="0"/>
              <w:rPr>
                <w:sz w:val="18"/>
              </w:rPr>
            </w:pPr>
            <w:r w:rsidRPr="00EC6E9F">
              <w:rPr>
                <w:sz w:val="18"/>
              </w:rPr>
              <w:t xml:space="preserve">Beschreiben Sie, wie sich Ihr </w:t>
            </w:r>
            <w:r w:rsidRPr="00EC6E9F">
              <w:rPr>
                <w:b/>
                <w:sz w:val="18"/>
              </w:rPr>
              <w:t>Eigenanteil</w:t>
            </w:r>
            <w:r w:rsidRPr="00EC6E9F">
              <w:rPr>
                <w:sz w:val="18"/>
              </w:rPr>
              <w:t xml:space="preserve"> in den folgenden Teilbereichen zusammensetzt: </w:t>
            </w:r>
          </w:p>
        </w:tc>
        <w:tc>
          <w:tcPr>
            <w:tcW w:w="4819" w:type="dxa"/>
          </w:tcPr>
          <w:p w:rsidR="0028208D" w:rsidRPr="00EC6E9F" w:rsidRDefault="0028208D" w:rsidP="00514D3E">
            <w:pPr>
              <w:spacing w:before="60" w:after="60"/>
              <w:ind w:right="0"/>
              <w:rPr>
                <w:sz w:val="18"/>
              </w:rPr>
            </w:pPr>
            <w:r w:rsidRPr="00EC6E9F">
              <w:rPr>
                <w:sz w:val="18"/>
              </w:rPr>
              <w:t xml:space="preserve">Beschreiben Sie den </w:t>
            </w:r>
            <w:r w:rsidRPr="00EC6E9F">
              <w:rPr>
                <w:b/>
                <w:sz w:val="18"/>
              </w:rPr>
              <w:t>Fremdanteil</w:t>
            </w:r>
            <w:r w:rsidRPr="00EC6E9F">
              <w:rPr>
                <w:sz w:val="18"/>
              </w:rPr>
              <w:t xml:space="preserve"> in den folgenden Teilbereichen: </w:t>
            </w:r>
          </w:p>
        </w:tc>
      </w:tr>
      <w:tr w:rsidR="0028208D" w:rsidTr="00514D3E">
        <w:tc>
          <w:tcPr>
            <w:tcW w:w="4390" w:type="dxa"/>
          </w:tcPr>
          <w:p w:rsidR="0028208D" w:rsidRP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r w:rsidRPr="0028208D">
              <w:rPr>
                <w:b/>
                <w:i/>
                <w:color w:val="000000" w:themeColor="text1"/>
                <w:szCs w:val="20"/>
              </w:rPr>
              <w:t xml:space="preserve">Planung der wissenschaftlichen Arbeit: </w:t>
            </w:r>
          </w:p>
          <w:p w:rsidR="0028208D" w:rsidRPr="0028208D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sdt>
              <w:sdtPr>
                <w:rPr>
                  <w:sz w:val="18"/>
                </w:rPr>
                <w:id w:val="1155729324"/>
                <w:placeholder>
                  <w:docPart w:val="7C26D8D3912F4B0CA60FBA04616BE02F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P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r w:rsidRPr="0028208D">
              <w:rPr>
                <w:b/>
                <w:i/>
                <w:color w:val="000000" w:themeColor="text1"/>
                <w:szCs w:val="20"/>
              </w:rPr>
              <w:t>Planung der wissenschaftlichen Arbeit:</w:t>
            </w:r>
          </w:p>
          <w:p w:rsidR="0028208D" w:rsidRPr="0028208D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sdt>
              <w:sdtPr>
                <w:rPr>
                  <w:sz w:val="18"/>
                </w:rPr>
                <w:id w:val="-1686663559"/>
                <w:placeholder>
                  <w:docPart w:val="82CAC850748A4516831D199364CBD4F4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4390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b/>
                <w:i/>
                <w:color w:val="000000" w:themeColor="text1"/>
                <w:szCs w:val="20"/>
                <w:lang w:val="en-US"/>
              </w:rPr>
              <w:t>Datenerheb</w:t>
            </w: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689876104"/>
                <w:placeholder>
                  <w:docPart w:val="9EF797D558F94473B0E8F1FFB8154F0C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Datenerhebung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9618F7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547341960"/>
                <w:placeholder>
                  <w:docPart w:val="B442924FD4DA4B9385E4583DA620FC45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rPr>
          <w:trHeight w:val="70"/>
        </w:trPr>
        <w:tc>
          <w:tcPr>
            <w:tcW w:w="4390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Auswertung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1369909284"/>
                <w:placeholder>
                  <w:docPart w:val="E91B26C5CEDA4139A93E0229999A8D04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Auswertung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2116970424"/>
                <w:placeholder>
                  <w:docPart w:val="703EB05DEB2F42C58CC1F7A48B61023B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4390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Interpretation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1377893560"/>
                <w:placeholder>
                  <w:docPart w:val="3F8AE5D92D6446488EF4CCFD86533981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Interpretation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1756197634"/>
                <w:placeholder>
                  <w:docPart w:val="242E4A42947248EDB9E6E5436CA7B65E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9209" w:type="dxa"/>
            <w:gridSpan w:val="2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3638"/>
              <w:gridCol w:w="4637"/>
            </w:tblGrid>
            <w:tr w:rsidR="00DB1CDC" w:rsidRPr="0028208D" w:rsidTr="007D2B3C">
              <w:trPr>
                <w:gridAfter w:val="1"/>
                <w:wAfter w:w="4637" w:type="dxa"/>
                <w:trHeight w:val="160"/>
              </w:trPr>
              <w:tc>
                <w:tcPr>
                  <w:tcW w:w="4174" w:type="dxa"/>
                  <w:gridSpan w:val="2"/>
                </w:tcPr>
                <w:p w:rsidR="00DB1CDC" w:rsidRPr="0028208D" w:rsidRDefault="00DB1CDC" w:rsidP="00DB1CDC">
                  <w:pPr>
                    <w:framePr w:hSpace="142" w:wrap="around" w:vAnchor="text" w:hAnchor="text" w:y="1"/>
                    <w:spacing w:before="60" w:after="60"/>
                    <w:ind w:left="-113" w:right="0"/>
                    <w:suppressOverlap/>
                    <w:rPr>
                      <w:b/>
                      <w:color w:val="000000" w:themeColor="text1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Cs w:val="20"/>
                    </w:rPr>
                    <w:t xml:space="preserve">Zutreffendes bitte ankreuzen: </w:t>
                  </w:r>
                </w:p>
              </w:tc>
            </w:tr>
            <w:tr w:rsidR="00DB1CDC" w:rsidRPr="0028208D" w:rsidTr="007D2B3C"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1617714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DB1CDC" w:rsidRPr="0028208D" w:rsidRDefault="00DB1CDC" w:rsidP="00DB1CDC">
                      <w:pPr>
                        <w:framePr w:hSpace="142" w:wrap="around" w:vAnchor="text" w:hAnchor="text" w:y="1"/>
                        <w:ind w:right="0"/>
                        <w:suppressOverlap/>
                        <w:rPr>
                          <w:color w:val="000000" w:themeColor="text1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DB1CDC" w:rsidRPr="00DB1CDC" w:rsidRDefault="00DB1CDC" w:rsidP="00DB1CDC">
                  <w:pPr>
                    <w:framePr w:hSpace="142" w:wrap="around" w:vAnchor="text" w:hAnchor="text" w:y="1"/>
                    <w:spacing w:before="120" w:after="120"/>
                    <w:ind w:left="-57" w:right="-57"/>
                    <w:suppressOverlap/>
                    <w:rPr>
                      <w:b/>
                      <w:color w:val="000000" w:themeColor="text1"/>
                      <w:sz w:val="16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Promovend*in ist 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alleinige</w:t>
                  </w:r>
                  <w:r w:rsidR="00BF0CDB">
                    <w:rPr>
                      <w:b/>
                      <w:color w:val="000000" w:themeColor="text1"/>
                      <w:sz w:val="16"/>
                      <w:szCs w:val="20"/>
                    </w:rPr>
                    <w:t>*r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Erstautor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*in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und hat die erste Version 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des Manuskripts selbst verfasst</w:t>
                  </w:r>
                </w:p>
              </w:tc>
            </w:tr>
            <w:tr w:rsidR="00DB1CDC" w:rsidRPr="0028208D" w:rsidTr="007D2B3C"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-11384869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DB1CDC" w:rsidRDefault="00DB1CDC" w:rsidP="00DB1CDC">
                      <w:pPr>
                        <w:framePr w:hSpace="142" w:wrap="around" w:vAnchor="text" w:hAnchor="text" w:y="1"/>
                        <w:ind w:right="0"/>
                        <w:suppressOverlap/>
                        <w:rPr>
                          <w:color w:val="000000" w:themeColor="text1"/>
                          <w:sz w:val="32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DB1CDC" w:rsidRPr="0028208D" w:rsidRDefault="00DB1CDC" w:rsidP="00DB1CDC">
                  <w:pPr>
                    <w:framePr w:hSpace="142" w:wrap="around" w:vAnchor="text" w:hAnchor="text" w:y="1"/>
                    <w:spacing w:before="120" w:after="120"/>
                    <w:ind w:left="-57" w:right="-57"/>
                    <w:suppressOverlap/>
                    <w:rPr>
                      <w:b/>
                      <w:color w:val="000000" w:themeColor="text1"/>
                      <w:sz w:val="16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Promovend*in ist Erstautor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*in (geteilte Erstautorenschaft)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DB1CDC" w:rsidRPr="0028208D" w:rsidTr="007D2B3C">
              <w:trPr>
                <w:trHeight w:val="322"/>
              </w:trPr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-161628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DB1CDC" w:rsidRPr="0028208D" w:rsidRDefault="00DB1CDC" w:rsidP="00DB1CDC">
                      <w:pPr>
                        <w:framePr w:hSpace="142" w:wrap="around" w:vAnchor="text" w:hAnchor="text" w:y="1"/>
                        <w:spacing w:before="60" w:after="60"/>
                        <w:ind w:right="0"/>
                        <w:suppressOverlap/>
                        <w:rPr>
                          <w:color w:val="000000" w:themeColor="text1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DB1CDC" w:rsidRPr="0028208D" w:rsidRDefault="00DB1CDC" w:rsidP="00DB1CDC">
                  <w:pPr>
                    <w:framePr w:hSpace="142" w:wrap="around" w:vAnchor="text" w:hAnchor="text" w:y="1"/>
                    <w:spacing w:before="160" w:after="120"/>
                    <w:ind w:left="-57" w:right="-57"/>
                    <w:suppressOverlap/>
                    <w:rPr>
                      <w:b/>
                      <w:color w:val="000000" w:themeColor="text1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Promovend*in ist Koautor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*in</w:t>
                  </w:r>
                </w:p>
              </w:tc>
            </w:tr>
          </w:tbl>
          <w:p w:rsidR="0028208D" w:rsidRPr="00364DEE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</w:p>
        </w:tc>
      </w:tr>
    </w:tbl>
    <w:p w:rsidR="0028208D" w:rsidRDefault="0028208D" w:rsidP="00DD132C"/>
    <w:p w:rsidR="0028208D" w:rsidRDefault="0028208D" w:rsidP="00DD132C"/>
    <w:tbl>
      <w:tblPr>
        <w:tblStyle w:val="Tabellenraster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28208D" w:rsidRPr="009618F7" w:rsidTr="00514D3E">
        <w:tc>
          <w:tcPr>
            <w:tcW w:w="9209" w:type="dxa"/>
            <w:gridSpan w:val="2"/>
            <w:shd w:val="clear" w:color="auto" w:fill="E2EFD9" w:themeFill="accent6" w:themeFillTint="33"/>
          </w:tcPr>
          <w:p w:rsidR="0028208D" w:rsidRPr="009618F7" w:rsidRDefault="0028208D" w:rsidP="00514D3E">
            <w:pPr>
              <w:spacing w:before="60" w:after="60"/>
              <w:ind w:right="0"/>
              <w:rPr>
                <w:sz w:val="18"/>
              </w:rPr>
            </w:pPr>
            <w:r w:rsidRPr="009618F7">
              <w:rPr>
                <w:sz w:val="18"/>
              </w:rPr>
              <w:t>Titel der Publikation: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907114225"/>
                <w:placeholder>
                  <w:docPart w:val="982EED9DC888407790F9AFC8737968BA"/>
                </w:placeholder>
                <w:showingPlcHdr/>
                <w:text w:multiLine="1"/>
              </w:sdtPr>
              <w:sdtEndPr/>
              <w:sdtContent>
                <w:r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4390" w:type="dxa"/>
          </w:tcPr>
          <w:p w:rsidR="0028208D" w:rsidRPr="00EC6E9F" w:rsidRDefault="0028208D" w:rsidP="00514D3E">
            <w:pPr>
              <w:spacing w:before="60" w:after="60"/>
              <w:ind w:right="0"/>
              <w:rPr>
                <w:sz w:val="18"/>
              </w:rPr>
            </w:pPr>
            <w:r w:rsidRPr="00EC6E9F">
              <w:rPr>
                <w:sz w:val="18"/>
              </w:rPr>
              <w:t xml:space="preserve">Beschreiben Sie, wie sich Ihr </w:t>
            </w:r>
            <w:r w:rsidRPr="00EC6E9F">
              <w:rPr>
                <w:b/>
                <w:sz w:val="18"/>
              </w:rPr>
              <w:t>Eigenanteil</w:t>
            </w:r>
            <w:r w:rsidRPr="00EC6E9F">
              <w:rPr>
                <w:sz w:val="18"/>
              </w:rPr>
              <w:t xml:space="preserve"> in den folgenden Teilbereichen zusammensetzt: </w:t>
            </w:r>
          </w:p>
        </w:tc>
        <w:tc>
          <w:tcPr>
            <w:tcW w:w="4819" w:type="dxa"/>
          </w:tcPr>
          <w:p w:rsidR="0028208D" w:rsidRPr="00EC6E9F" w:rsidRDefault="0028208D" w:rsidP="00514D3E">
            <w:pPr>
              <w:spacing w:before="60" w:after="60"/>
              <w:ind w:right="0"/>
              <w:rPr>
                <w:sz w:val="18"/>
              </w:rPr>
            </w:pPr>
            <w:r w:rsidRPr="00EC6E9F">
              <w:rPr>
                <w:sz w:val="18"/>
              </w:rPr>
              <w:t xml:space="preserve">Beschreiben Sie den </w:t>
            </w:r>
            <w:r w:rsidRPr="00EC6E9F">
              <w:rPr>
                <w:b/>
                <w:sz w:val="18"/>
              </w:rPr>
              <w:t>Fremdanteil</w:t>
            </w:r>
            <w:r w:rsidRPr="00EC6E9F">
              <w:rPr>
                <w:sz w:val="18"/>
              </w:rPr>
              <w:t xml:space="preserve"> in den folgenden Teilbereichen: </w:t>
            </w:r>
          </w:p>
        </w:tc>
      </w:tr>
      <w:tr w:rsidR="0028208D" w:rsidTr="00514D3E">
        <w:tc>
          <w:tcPr>
            <w:tcW w:w="4390" w:type="dxa"/>
          </w:tcPr>
          <w:p w:rsidR="0028208D" w:rsidRP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r w:rsidRPr="0028208D">
              <w:rPr>
                <w:b/>
                <w:i/>
                <w:color w:val="000000" w:themeColor="text1"/>
                <w:szCs w:val="20"/>
              </w:rPr>
              <w:t xml:space="preserve">Planung der wissenschaftlichen Arbeit: </w:t>
            </w:r>
          </w:p>
          <w:p w:rsidR="0028208D" w:rsidRPr="0028208D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sdt>
              <w:sdtPr>
                <w:rPr>
                  <w:sz w:val="18"/>
                </w:rPr>
                <w:id w:val="1195498648"/>
                <w:placeholder>
                  <w:docPart w:val="A8DF23988D7E4268AFC2C23A47FD7195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P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r w:rsidRPr="0028208D">
              <w:rPr>
                <w:b/>
                <w:i/>
                <w:color w:val="000000" w:themeColor="text1"/>
                <w:szCs w:val="20"/>
              </w:rPr>
              <w:t>Planung der wissenschaftlichen Arbeit:</w:t>
            </w:r>
          </w:p>
          <w:p w:rsidR="0028208D" w:rsidRPr="0028208D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  <w:sdt>
              <w:sdtPr>
                <w:rPr>
                  <w:sz w:val="18"/>
                </w:rPr>
                <w:id w:val="344989044"/>
                <w:placeholder>
                  <w:docPart w:val="F7201B96A8254BF79F803E50C5C3C36A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4390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b/>
                <w:i/>
                <w:color w:val="000000" w:themeColor="text1"/>
                <w:szCs w:val="20"/>
                <w:lang w:val="en-US"/>
              </w:rPr>
              <w:t>Datenerheb</w:t>
            </w: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738909734"/>
                <w:placeholder>
                  <w:docPart w:val="B8AEFA80C6A34D028F30794C0C2EDDC0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Datenerhebung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9618F7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1060625585"/>
                <w:placeholder>
                  <w:docPart w:val="A08C8AE723164BABAD2428240F6EDF89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rPr>
          <w:trHeight w:val="70"/>
        </w:trPr>
        <w:tc>
          <w:tcPr>
            <w:tcW w:w="4390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Auswertung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527572435"/>
                <w:placeholder>
                  <w:docPart w:val="D25988E92558461FACD672259C3A2F6F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Auswertung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1028992302"/>
                <w:placeholder>
                  <w:docPart w:val="B0B2C5DA7BA546269723BCC5035F5980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4390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Interpretation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1993706321"/>
                <w:placeholder>
                  <w:docPart w:val="D974D3CBCF0A49999DAF6B8F0ECE99A7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  <w:tc>
          <w:tcPr>
            <w:tcW w:w="4819" w:type="dxa"/>
          </w:tcPr>
          <w:p w:rsidR="0028208D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r w:rsidRPr="00364DEE">
              <w:rPr>
                <w:b/>
                <w:i/>
                <w:color w:val="000000" w:themeColor="text1"/>
                <w:szCs w:val="20"/>
                <w:lang w:val="en-US"/>
              </w:rPr>
              <w:t>Interpretation</w:t>
            </w:r>
            <w:r>
              <w:rPr>
                <w:b/>
                <w:i/>
                <w:color w:val="000000" w:themeColor="text1"/>
                <w:szCs w:val="20"/>
                <w:lang w:val="en-US"/>
              </w:rPr>
              <w:t>:</w:t>
            </w:r>
          </w:p>
          <w:p w:rsidR="0028208D" w:rsidRPr="00364DEE" w:rsidRDefault="00BF0CDB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  <w:lang w:val="en-US"/>
              </w:rPr>
            </w:pPr>
            <w:sdt>
              <w:sdtPr>
                <w:rPr>
                  <w:sz w:val="18"/>
                </w:rPr>
                <w:id w:val="-1430570038"/>
                <w:placeholder>
                  <w:docPart w:val="130665F5C625495AA924B26FD08E91C3"/>
                </w:placeholder>
                <w:showingPlcHdr/>
                <w:text w:multiLine="1"/>
              </w:sdtPr>
              <w:sdtEndPr/>
              <w:sdtContent>
                <w:r w:rsidR="0028208D" w:rsidRPr="00850547">
                  <w:rPr>
                    <w:rStyle w:val="Platzhaltertext"/>
                    <w:color w:val="FF0000"/>
                  </w:rPr>
                  <w:t>Bitte eintragen</w:t>
                </w:r>
              </w:sdtContent>
            </w:sdt>
          </w:p>
        </w:tc>
      </w:tr>
      <w:tr w:rsidR="0028208D" w:rsidTr="00514D3E">
        <w:tc>
          <w:tcPr>
            <w:tcW w:w="9209" w:type="dxa"/>
            <w:gridSpan w:val="2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3638"/>
              <w:gridCol w:w="4637"/>
            </w:tblGrid>
            <w:tr w:rsidR="00DB1CDC" w:rsidRPr="0028208D" w:rsidTr="007D2B3C">
              <w:trPr>
                <w:gridAfter w:val="1"/>
                <w:wAfter w:w="4637" w:type="dxa"/>
                <w:trHeight w:val="160"/>
              </w:trPr>
              <w:tc>
                <w:tcPr>
                  <w:tcW w:w="4174" w:type="dxa"/>
                  <w:gridSpan w:val="2"/>
                </w:tcPr>
                <w:p w:rsidR="00DB1CDC" w:rsidRPr="0028208D" w:rsidRDefault="00DB1CDC" w:rsidP="00DB1CDC">
                  <w:pPr>
                    <w:framePr w:hSpace="142" w:wrap="around" w:vAnchor="text" w:hAnchor="text" w:y="1"/>
                    <w:spacing w:before="60" w:after="60"/>
                    <w:ind w:left="-113" w:right="0"/>
                    <w:suppressOverlap/>
                    <w:rPr>
                      <w:b/>
                      <w:color w:val="000000" w:themeColor="text1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Cs w:val="20"/>
                    </w:rPr>
                    <w:t xml:space="preserve">Zutreffendes bitte ankreuzen: </w:t>
                  </w:r>
                </w:p>
              </w:tc>
            </w:tr>
            <w:tr w:rsidR="00DB1CDC" w:rsidRPr="0028208D" w:rsidTr="007D2B3C"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944031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DB1CDC" w:rsidRPr="0028208D" w:rsidRDefault="00DB1CDC" w:rsidP="00DB1CDC">
                      <w:pPr>
                        <w:framePr w:hSpace="142" w:wrap="around" w:vAnchor="text" w:hAnchor="text" w:y="1"/>
                        <w:ind w:right="0"/>
                        <w:suppressOverlap/>
                        <w:rPr>
                          <w:color w:val="000000" w:themeColor="text1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DB1CDC" w:rsidRPr="00DB1CDC" w:rsidRDefault="00DB1CDC" w:rsidP="00DB1CDC">
                  <w:pPr>
                    <w:framePr w:hSpace="142" w:wrap="around" w:vAnchor="text" w:hAnchor="text" w:y="1"/>
                    <w:spacing w:before="120" w:after="120"/>
                    <w:ind w:left="-57" w:right="-57"/>
                    <w:suppressOverlap/>
                    <w:rPr>
                      <w:b/>
                      <w:color w:val="000000" w:themeColor="text1"/>
                      <w:sz w:val="16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Promovend*in ist 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alleinige</w:t>
                  </w:r>
                  <w:r w:rsidR="00BF0CDB">
                    <w:rPr>
                      <w:b/>
                      <w:color w:val="000000" w:themeColor="text1"/>
                      <w:sz w:val="16"/>
                      <w:szCs w:val="20"/>
                    </w:rPr>
                    <w:t>*r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Erstautor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*in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und hat die erste Version 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des Manuskripts selbst verfasst</w:t>
                  </w:r>
                </w:p>
              </w:tc>
            </w:tr>
            <w:tr w:rsidR="00DB1CDC" w:rsidRPr="0028208D" w:rsidTr="007D2B3C"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-2118896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DB1CDC" w:rsidRDefault="00DB1CDC" w:rsidP="00DB1CDC">
                      <w:pPr>
                        <w:framePr w:hSpace="142" w:wrap="around" w:vAnchor="text" w:hAnchor="text" w:y="1"/>
                        <w:ind w:right="0"/>
                        <w:suppressOverlap/>
                        <w:rPr>
                          <w:color w:val="000000" w:themeColor="text1"/>
                          <w:sz w:val="32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DB1CDC" w:rsidRPr="0028208D" w:rsidRDefault="00DB1CDC" w:rsidP="00DB1CDC">
                  <w:pPr>
                    <w:framePr w:hSpace="142" w:wrap="around" w:vAnchor="text" w:hAnchor="text" w:y="1"/>
                    <w:spacing w:before="120" w:after="120"/>
                    <w:ind w:left="-57" w:right="-57"/>
                    <w:suppressOverlap/>
                    <w:rPr>
                      <w:b/>
                      <w:color w:val="000000" w:themeColor="text1"/>
                      <w:sz w:val="16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Promovend*in ist Erstautor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*in (geteilte Erstautorenschaft)</w:t>
                  </w: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DB1CDC" w:rsidRPr="0028208D" w:rsidTr="007D2B3C">
              <w:trPr>
                <w:trHeight w:val="322"/>
              </w:trPr>
              <w:sdt>
                <w:sdtPr>
                  <w:rPr>
                    <w:color w:val="000000" w:themeColor="text1"/>
                    <w:sz w:val="32"/>
                    <w:szCs w:val="20"/>
                  </w:rPr>
                  <w:id w:val="-1916850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</w:tcPr>
                    <w:p w:rsidR="00DB1CDC" w:rsidRPr="0028208D" w:rsidRDefault="00DB1CDC" w:rsidP="00DB1CDC">
                      <w:pPr>
                        <w:framePr w:hSpace="142" w:wrap="around" w:vAnchor="text" w:hAnchor="text" w:y="1"/>
                        <w:spacing w:before="60" w:after="60"/>
                        <w:ind w:right="0"/>
                        <w:suppressOverlap/>
                        <w:rPr>
                          <w:color w:val="000000" w:themeColor="text1"/>
                          <w:szCs w:val="20"/>
                        </w:rPr>
                      </w:pPr>
                      <w:r w:rsidRPr="0028208D">
                        <w:rPr>
                          <w:rFonts w:ascii="MS Gothic" w:eastAsia="MS Gothic" w:hAnsi="MS Gothic" w:hint="eastAsia"/>
                          <w:color w:val="000000" w:themeColor="text1"/>
                          <w:sz w:val="32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75" w:type="dxa"/>
                  <w:gridSpan w:val="2"/>
                </w:tcPr>
                <w:p w:rsidR="00DB1CDC" w:rsidRPr="0028208D" w:rsidRDefault="00DB1CDC" w:rsidP="00DB1CDC">
                  <w:pPr>
                    <w:framePr w:hSpace="142" w:wrap="around" w:vAnchor="text" w:hAnchor="text" w:y="1"/>
                    <w:spacing w:before="160" w:after="120"/>
                    <w:ind w:left="-57" w:right="-57"/>
                    <w:suppressOverlap/>
                    <w:rPr>
                      <w:b/>
                      <w:color w:val="000000" w:themeColor="text1"/>
                      <w:szCs w:val="20"/>
                    </w:rPr>
                  </w:pPr>
                  <w:r w:rsidRPr="0028208D">
                    <w:rPr>
                      <w:b/>
                      <w:color w:val="000000" w:themeColor="text1"/>
                      <w:sz w:val="16"/>
                      <w:szCs w:val="20"/>
                    </w:rPr>
                    <w:t>Promovend*in ist Koautor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*in</w:t>
                  </w:r>
                </w:p>
              </w:tc>
            </w:tr>
          </w:tbl>
          <w:p w:rsidR="0028208D" w:rsidRPr="00364DEE" w:rsidRDefault="0028208D" w:rsidP="00514D3E">
            <w:pPr>
              <w:spacing w:before="60" w:after="60"/>
              <w:ind w:right="0"/>
              <w:rPr>
                <w:b/>
                <w:i/>
                <w:color w:val="000000" w:themeColor="text1"/>
                <w:szCs w:val="20"/>
              </w:rPr>
            </w:pPr>
          </w:p>
        </w:tc>
      </w:tr>
    </w:tbl>
    <w:p w:rsidR="0028208D" w:rsidRDefault="0028208D" w:rsidP="00DD132C"/>
    <w:p w:rsidR="00B85667" w:rsidRDefault="00B85667" w:rsidP="00DD132C"/>
    <w:p w:rsidR="00DA411B" w:rsidRDefault="00DA411B" w:rsidP="00DD132C"/>
    <w:sdt>
      <w:sdtPr>
        <w:id w:val="-395285757"/>
        <w:placeholder>
          <w:docPart w:val="25A7C53D7C5A45CBA2A54629DC9C6A8A"/>
        </w:placeholder>
        <w:showingPlcHdr/>
        <w:text/>
      </w:sdtPr>
      <w:sdtEndPr/>
      <w:sdtContent>
        <w:p w:rsidR="009618F7" w:rsidRDefault="00925E86" w:rsidP="00DD132C">
          <w:r>
            <w:rPr>
              <w:rStyle w:val="Platzhaltertext"/>
            </w:rPr>
            <w:t>Bitte eintragen</w:t>
          </w:r>
        </w:p>
      </w:sdtContent>
    </w:sdt>
    <w:p w:rsidR="00D87CD1" w:rsidRPr="007737E2" w:rsidRDefault="00DC506A" w:rsidP="00D87CD1">
      <w:r>
        <w:t xml:space="preserve">___________                      </w:t>
      </w:r>
      <w:r w:rsidR="00925E86">
        <w:t xml:space="preserve"> </w:t>
      </w:r>
      <w:r w:rsidR="002B2513">
        <w:t xml:space="preserve"> </w:t>
      </w:r>
      <w:r w:rsidR="00925E86">
        <w:t xml:space="preserve"> </w:t>
      </w:r>
      <w:r>
        <w:t xml:space="preserve"> </w:t>
      </w:r>
      <w:r w:rsidR="002B2513">
        <w:t>_</w:t>
      </w:r>
      <w:r w:rsidR="00D87CD1" w:rsidRPr="007737E2">
        <w:t>____________</w:t>
      </w:r>
      <w:r w:rsidR="00925E86">
        <w:t>_________</w:t>
      </w:r>
      <w:r w:rsidR="00D87CD1" w:rsidRPr="007737E2">
        <w:t xml:space="preserve"> </w:t>
      </w:r>
      <w:r w:rsidR="00925E86">
        <w:t xml:space="preserve">    </w:t>
      </w:r>
      <w:r w:rsidR="00DA411B">
        <w:t xml:space="preserve">      </w:t>
      </w:r>
      <w:r w:rsidR="002B2513">
        <w:t xml:space="preserve">      </w:t>
      </w:r>
      <w:r w:rsidR="00DA411B">
        <w:t xml:space="preserve">    </w:t>
      </w:r>
      <w:r w:rsidR="002B2513">
        <w:t xml:space="preserve">   ____</w:t>
      </w:r>
      <w:r w:rsidR="00D87CD1" w:rsidRPr="007737E2">
        <w:t>___________________</w:t>
      </w:r>
    </w:p>
    <w:p w:rsidR="00DC506A" w:rsidRPr="00372225" w:rsidRDefault="00D87CD1" w:rsidP="00DC506A">
      <w:r w:rsidRPr="007737E2">
        <w:lastRenderedPageBreak/>
        <w:t xml:space="preserve"> </w:t>
      </w:r>
      <w:r w:rsidR="00DC506A">
        <w:t>Ort, Datum</w:t>
      </w:r>
      <w:r w:rsidRPr="007737E2">
        <w:t xml:space="preserve">                              Unterschrift Promovend</w:t>
      </w:r>
      <w:r w:rsidR="002B2513">
        <w:t>*in</w:t>
      </w:r>
      <w:r w:rsidRPr="007737E2">
        <w:t xml:space="preserve">  </w:t>
      </w:r>
      <w:r w:rsidR="00DA411B">
        <w:t xml:space="preserve">                      </w:t>
      </w:r>
      <w:r w:rsidR="00DC506A">
        <w:t xml:space="preserve">   Unterschrift </w:t>
      </w:r>
      <w:r w:rsidR="002B2513">
        <w:t>Erstb</w:t>
      </w:r>
      <w:r w:rsidR="00DC506A">
        <w:t>etreuer</w:t>
      </w:r>
      <w:r w:rsidR="002B2513">
        <w:t>*in</w:t>
      </w:r>
    </w:p>
    <w:sectPr w:rsidR="00DC506A" w:rsidRPr="00372225" w:rsidSect="003438E1">
      <w:headerReference w:type="default" r:id="rId8"/>
      <w:headerReference w:type="first" r:id="rId9"/>
      <w:pgSz w:w="11900" w:h="16820"/>
      <w:pgMar w:top="2381" w:right="1361" w:bottom="1191" w:left="1361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C4" w:rsidRDefault="005576C4" w:rsidP="00A674F1">
      <w:r>
        <w:separator/>
      </w:r>
    </w:p>
  </w:endnote>
  <w:endnote w:type="continuationSeparator" w:id="0">
    <w:p w:rsidR="005576C4" w:rsidRDefault="005576C4" w:rsidP="00A6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C4" w:rsidRDefault="005576C4" w:rsidP="00A674F1">
      <w:r>
        <w:separator/>
      </w:r>
    </w:p>
  </w:footnote>
  <w:footnote w:type="continuationSeparator" w:id="0">
    <w:p w:rsidR="005576C4" w:rsidRDefault="005576C4" w:rsidP="00A6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E2" w:rsidRDefault="007174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1879CA86" wp14:editId="135B425C">
          <wp:simplePos x="0" y="0"/>
          <wp:positionH relativeFrom="margin">
            <wp:posOffset>3948430</wp:posOffset>
          </wp:positionH>
          <wp:positionV relativeFrom="paragraph">
            <wp:posOffset>272415</wp:posOffset>
          </wp:positionV>
          <wp:extent cx="2336800" cy="586105"/>
          <wp:effectExtent l="0" t="0" r="0" b="0"/>
          <wp:wrapNone/>
          <wp:docPr id="1" name="Bild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6FD16FC0" wp14:editId="50B90219">
          <wp:simplePos x="0" y="0"/>
          <wp:positionH relativeFrom="column">
            <wp:posOffset>177800</wp:posOffset>
          </wp:positionH>
          <wp:positionV relativeFrom="paragraph">
            <wp:posOffset>268605</wp:posOffset>
          </wp:positionV>
          <wp:extent cx="1346200" cy="530225"/>
          <wp:effectExtent l="0" t="0" r="0" b="0"/>
          <wp:wrapNone/>
          <wp:docPr id="4" name="Bild 16" descr="Beschreibung: Beschreibung: Beschreibung: Beschreibung: Beschreibung: Beschreibung: fmz:Archiv_Medienzentrum:__Archiv-UKOM:Archiv 2016:Bildarchiv: - Logos:Alles rund ums UKB:Universität:UBnLogos2017:UNI_Bonn_Logo_Standard_RZ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Beschreibung: Beschreibung: Beschreibung: Beschreibung: Beschreibung: Beschreibung: fmz:Archiv_Medienzentrum:__Archiv-UKOM:Archiv 2016:Bildarchiv: - Logos:Alles rund ums UKB:Universität:UBnLogos2017:UNI_Bonn_Logo_Standard_RZ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D1" w:rsidRDefault="009F4ED1" w:rsidP="00A674F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5643C295" wp14:editId="008CB2D6">
          <wp:simplePos x="0" y="0"/>
          <wp:positionH relativeFrom="column">
            <wp:posOffset>25400</wp:posOffset>
          </wp:positionH>
          <wp:positionV relativeFrom="paragraph">
            <wp:posOffset>116205</wp:posOffset>
          </wp:positionV>
          <wp:extent cx="1346200" cy="530225"/>
          <wp:effectExtent l="0" t="0" r="0" b="0"/>
          <wp:wrapNone/>
          <wp:docPr id="5" name="Bild 16" descr="Beschreibung: Beschreibung: Beschreibung: Beschreibung: Beschreibung: Beschreibung: fmz:Archiv_Medienzentrum:__Archiv-UKOM:Archiv 2016:Bildarchiv: - Logos:Alles rund ums UKB:Universität:UBnLogos2017:UNI_Bonn_Logo_Standard_RZ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Beschreibung: Beschreibung: Beschreibung: Beschreibung: Beschreibung: Beschreibung: fmz:Archiv_Medienzentrum:__Archiv-UKOM:Archiv 2016:Bildarchiv: - Logos:Alles rund ums UKB:Universität:UBnLogos2017:UNI_Bonn_Logo_Standard_RZ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30B57404" wp14:editId="3C3080BE">
          <wp:simplePos x="0" y="0"/>
          <wp:positionH relativeFrom="margin">
            <wp:posOffset>3796030</wp:posOffset>
          </wp:positionH>
          <wp:positionV relativeFrom="paragraph">
            <wp:posOffset>120015</wp:posOffset>
          </wp:positionV>
          <wp:extent cx="2336800" cy="586105"/>
          <wp:effectExtent l="0" t="0" r="0" b="0"/>
          <wp:wrapNone/>
          <wp:docPr id="6" name="Bild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4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BC7BC59" wp14:editId="289170DC">
              <wp:simplePos x="0" y="0"/>
              <wp:positionH relativeFrom="page">
                <wp:posOffset>215900</wp:posOffset>
              </wp:positionH>
              <wp:positionV relativeFrom="paragraph">
                <wp:posOffset>5346700</wp:posOffset>
              </wp:positionV>
              <wp:extent cx="36195" cy="36195"/>
              <wp:effectExtent l="0" t="0" r="1905" b="190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rect">
                        <a:avLst/>
                      </a:prstGeom>
                      <a:solidFill>
                        <a:srgbClr val="7D837D"/>
                      </a:solidFill>
                      <a:ln w="9525">
                        <a:solidFill>
                          <a:srgbClr val="7D837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2E883" id="Rectangle 8" o:spid="_x0000_s1026" style="position:absolute;margin-left:17pt;margin-top:421pt;width:2.85pt;height:2.8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" fillcolor="#7d837d" strokecolor="#7d837d">
              <v:path arrowok="t"/>
              <w10:wrap anchorx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A3692F" wp14:editId="0E0711E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36195" cy="36195"/>
              <wp:effectExtent l="0" t="0" r="1905" b="190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rect">
                        <a:avLst/>
                      </a:prstGeom>
                      <a:solidFill>
                        <a:srgbClr val="7D837D"/>
                      </a:solidFill>
                      <a:ln w="9525">
                        <a:solidFill>
                          <a:srgbClr val="7D837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B49166" id="Rectangle 9" o:spid="_x0000_s1026" style="position:absolute;margin-left:17pt;margin-top:297.7pt;width:2.85pt;height:2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" fillcolor="#7d837d" strokecolor="#7d837d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80F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E7BAD"/>
    <w:multiLevelType w:val="hybridMultilevel"/>
    <w:tmpl w:val="99724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15AF"/>
    <w:multiLevelType w:val="hybridMultilevel"/>
    <w:tmpl w:val="52B8B0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B2E37"/>
    <w:multiLevelType w:val="hybridMultilevel"/>
    <w:tmpl w:val="52B8B0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463A7"/>
    <w:multiLevelType w:val="hybridMultilevel"/>
    <w:tmpl w:val="783AD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26B6"/>
    <w:multiLevelType w:val="hybridMultilevel"/>
    <w:tmpl w:val="06E26D2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E1CFA"/>
    <w:multiLevelType w:val="hybridMultilevel"/>
    <w:tmpl w:val="57DC2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27D36"/>
    <w:multiLevelType w:val="hybridMultilevel"/>
    <w:tmpl w:val="858A89DA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FCA1A88"/>
    <w:multiLevelType w:val="hybridMultilevel"/>
    <w:tmpl w:val="37CA951C"/>
    <w:lvl w:ilvl="0" w:tplc="D310B3C6">
      <w:start w:val="1"/>
      <w:numFmt w:val="bullet"/>
      <w:pStyle w:val="FarbigeListe-Akzent11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D558A"/>
    <w:multiLevelType w:val="hybridMultilevel"/>
    <w:tmpl w:val="4836CD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7npU3VnUrPcZj3V+rRA9wkYN1ngytqykEsaH9Yx5+sGVi57VstD1DzZvRNWz0vam8vPL8PYgqvsR6nk/5PhKg==" w:salt="JuF3qOgcl8d12SdbaytW6A=="/>
  <w:styleLockThe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C4"/>
    <w:rsid w:val="000060D1"/>
    <w:rsid w:val="00013512"/>
    <w:rsid w:val="000209D9"/>
    <w:rsid w:val="000253B5"/>
    <w:rsid w:val="00031277"/>
    <w:rsid w:val="00041755"/>
    <w:rsid w:val="00076A6B"/>
    <w:rsid w:val="00080A15"/>
    <w:rsid w:val="00086810"/>
    <w:rsid w:val="000B404C"/>
    <w:rsid w:val="000B7192"/>
    <w:rsid w:val="000B7B67"/>
    <w:rsid w:val="000D2446"/>
    <w:rsid w:val="000D73B2"/>
    <w:rsid w:val="000E2A4B"/>
    <w:rsid w:val="000F6998"/>
    <w:rsid w:val="0011678F"/>
    <w:rsid w:val="00121814"/>
    <w:rsid w:val="00124ABD"/>
    <w:rsid w:val="00127FE7"/>
    <w:rsid w:val="00131A94"/>
    <w:rsid w:val="00146AB0"/>
    <w:rsid w:val="001561A4"/>
    <w:rsid w:val="00162ADC"/>
    <w:rsid w:val="0016533D"/>
    <w:rsid w:val="001658D6"/>
    <w:rsid w:val="0017468E"/>
    <w:rsid w:val="00182749"/>
    <w:rsid w:val="001A4B5E"/>
    <w:rsid w:val="001A7952"/>
    <w:rsid w:val="001A7FBA"/>
    <w:rsid w:val="001B1767"/>
    <w:rsid w:val="001B3B4C"/>
    <w:rsid w:val="001C3768"/>
    <w:rsid w:val="001C3F5F"/>
    <w:rsid w:val="001C55E1"/>
    <w:rsid w:val="001D26E4"/>
    <w:rsid w:val="001D4961"/>
    <w:rsid w:val="001D4BB5"/>
    <w:rsid w:val="001D4F96"/>
    <w:rsid w:val="001D60B7"/>
    <w:rsid w:val="001E6CDA"/>
    <w:rsid w:val="001F406B"/>
    <w:rsid w:val="002007C3"/>
    <w:rsid w:val="00200B14"/>
    <w:rsid w:val="00213B32"/>
    <w:rsid w:val="00226041"/>
    <w:rsid w:val="00245C9A"/>
    <w:rsid w:val="002666A1"/>
    <w:rsid w:val="0028208D"/>
    <w:rsid w:val="00292560"/>
    <w:rsid w:val="002942E3"/>
    <w:rsid w:val="002A6274"/>
    <w:rsid w:val="002B1505"/>
    <w:rsid w:val="002B2513"/>
    <w:rsid w:val="002B4F25"/>
    <w:rsid w:val="002C36E1"/>
    <w:rsid w:val="002C3F18"/>
    <w:rsid w:val="002D4420"/>
    <w:rsid w:val="002E4B72"/>
    <w:rsid w:val="00312480"/>
    <w:rsid w:val="00325893"/>
    <w:rsid w:val="003417C7"/>
    <w:rsid w:val="00342DDB"/>
    <w:rsid w:val="003438E1"/>
    <w:rsid w:val="0035203E"/>
    <w:rsid w:val="003578DB"/>
    <w:rsid w:val="003641D4"/>
    <w:rsid w:val="00364DEE"/>
    <w:rsid w:val="00372225"/>
    <w:rsid w:val="00372264"/>
    <w:rsid w:val="00372674"/>
    <w:rsid w:val="0038384E"/>
    <w:rsid w:val="003840AC"/>
    <w:rsid w:val="003871D8"/>
    <w:rsid w:val="003A06F4"/>
    <w:rsid w:val="003A2ED7"/>
    <w:rsid w:val="003A5421"/>
    <w:rsid w:val="003C0E26"/>
    <w:rsid w:val="003C7FE7"/>
    <w:rsid w:val="003D0006"/>
    <w:rsid w:val="00400E9F"/>
    <w:rsid w:val="0040258B"/>
    <w:rsid w:val="004127E4"/>
    <w:rsid w:val="00412C33"/>
    <w:rsid w:val="004345BF"/>
    <w:rsid w:val="00455470"/>
    <w:rsid w:val="00467373"/>
    <w:rsid w:val="00473FE9"/>
    <w:rsid w:val="004814E9"/>
    <w:rsid w:val="004B4663"/>
    <w:rsid w:val="004C2270"/>
    <w:rsid w:val="004C668C"/>
    <w:rsid w:val="004D04C8"/>
    <w:rsid w:val="004E4425"/>
    <w:rsid w:val="004E49E5"/>
    <w:rsid w:val="004E7261"/>
    <w:rsid w:val="004F05C8"/>
    <w:rsid w:val="004F6BB2"/>
    <w:rsid w:val="00507088"/>
    <w:rsid w:val="00514AF2"/>
    <w:rsid w:val="00521357"/>
    <w:rsid w:val="00524C83"/>
    <w:rsid w:val="00540BDE"/>
    <w:rsid w:val="00544F4A"/>
    <w:rsid w:val="00546DE3"/>
    <w:rsid w:val="0054792C"/>
    <w:rsid w:val="005576C4"/>
    <w:rsid w:val="005600FB"/>
    <w:rsid w:val="00563F9F"/>
    <w:rsid w:val="0056736A"/>
    <w:rsid w:val="00582635"/>
    <w:rsid w:val="005A2022"/>
    <w:rsid w:val="005B5403"/>
    <w:rsid w:val="005C5C11"/>
    <w:rsid w:val="005C609D"/>
    <w:rsid w:val="005D480A"/>
    <w:rsid w:val="005D7BA8"/>
    <w:rsid w:val="005E53B9"/>
    <w:rsid w:val="005F0ECD"/>
    <w:rsid w:val="005F487A"/>
    <w:rsid w:val="00634D94"/>
    <w:rsid w:val="0065652E"/>
    <w:rsid w:val="00662D43"/>
    <w:rsid w:val="0066370D"/>
    <w:rsid w:val="00665310"/>
    <w:rsid w:val="0068399A"/>
    <w:rsid w:val="006A25B5"/>
    <w:rsid w:val="006B6A50"/>
    <w:rsid w:val="006B77B3"/>
    <w:rsid w:val="006C6B68"/>
    <w:rsid w:val="006E0B30"/>
    <w:rsid w:val="006F18F5"/>
    <w:rsid w:val="006F41A9"/>
    <w:rsid w:val="006F63A0"/>
    <w:rsid w:val="006F68D2"/>
    <w:rsid w:val="00703C0E"/>
    <w:rsid w:val="007174E2"/>
    <w:rsid w:val="00733DEB"/>
    <w:rsid w:val="00744959"/>
    <w:rsid w:val="00754939"/>
    <w:rsid w:val="0075650D"/>
    <w:rsid w:val="00757A80"/>
    <w:rsid w:val="00766241"/>
    <w:rsid w:val="0077000C"/>
    <w:rsid w:val="00772D65"/>
    <w:rsid w:val="007737E2"/>
    <w:rsid w:val="00780879"/>
    <w:rsid w:val="007B4BE3"/>
    <w:rsid w:val="007C51F4"/>
    <w:rsid w:val="007D075E"/>
    <w:rsid w:val="007E0850"/>
    <w:rsid w:val="007E2AEE"/>
    <w:rsid w:val="007F0557"/>
    <w:rsid w:val="007F3632"/>
    <w:rsid w:val="007F54B8"/>
    <w:rsid w:val="00800A78"/>
    <w:rsid w:val="00805AF9"/>
    <w:rsid w:val="00825E7F"/>
    <w:rsid w:val="00831AC6"/>
    <w:rsid w:val="00845865"/>
    <w:rsid w:val="00850547"/>
    <w:rsid w:val="008610F6"/>
    <w:rsid w:val="0086125D"/>
    <w:rsid w:val="00861AAB"/>
    <w:rsid w:val="00876669"/>
    <w:rsid w:val="0087799D"/>
    <w:rsid w:val="008779E4"/>
    <w:rsid w:val="00877AAA"/>
    <w:rsid w:val="00881DBD"/>
    <w:rsid w:val="00884BD0"/>
    <w:rsid w:val="00886F57"/>
    <w:rsid w:val="008966C4"/>
    <w:rsid w:val="008976DE"/>
    <w:rsid w:val="008A473B"/>
    <w:rsid w:val="008C76EC"/>
    <w:rsid w:val="008D2EA4"/>
    <w:rsid w:val="008D7FA1"/>
    <w:rsid w:val="008E7BFC"/>
    <w:rsid w:val="008F37D2"/>
    <w:rsid w:val="0090719F"/>
    <w:rsid w:val="009076C6"/>
    <w:rsid w:val="009153D9"/>
    <w:rsid w:val="00925E86"/>
    <w:rsid w:val="00926853"/>
    <w:rsid w:val="00932834"/>
    <w:rsid w:val="00941848"/>
    <w:rsid w:val="00946852"/>
    <w:rsid w:val="00953DA7"/>
    <w:rsid w:val="009618F7"/>
    <w:rsid w:val="0096208A"/>
    <w:rsid w:val="00970EF2"/>
    <w:rsid w:val="00973137"/>
    <w:rsid w:val="009879D2"/>
    <w:rsid w:val="00990B22"/>
    <w:rsid w:val="00991248"/>
    <w:rsid w:val="009916C2"/>
    <w:rsid w:val="009A1D5B"/>
    <w:rsid w:val="009A2322"/>
    <w:rsid w:val="009B2574"/>
    <w:rsid w:val="009B2B5B"/>
    <w:rsid w:val="009B5693"/>
    <w:rsid w:val="009D216D"/>
    <w:rsid w:val="009D38E1"/>
    <w:rsid w:val="009D407C"/>
    <w:rsid w:val="009D4960"/>
    <w:rsid w:val="009E4C41"/>
    <w:rsid w:val="009F24A5"/>
    <w:rsid w:val="009F4E70"/>
    <w:rsid w:val="009F4ED1"/>
    <w:rsid w:val="009F556A"/>
    <w:rsid w:val="00A04720"/>
    <w:rsid w:val="00A1025E"/>
    <w:rsid w:val="00A172B3"/>
    <w:rsid w:val="00A2146E"/>
    <w:rsid w:val="00A53119"/>
    <w:rsid w:val="00A555C7"/>
    <w:rsid w:val="00A65B93"/>
    <w:rsid w:val="00A674F1"/>
    <w:rsid w:val="00A77C85"/>
    <w:rsid w:val="00A85297"/>
    <w:rsid w:val="00AA3DE4"/>
    <w:rsid w:val="00AB5B19"/>
    <w:rsid w:val="00AC57DE"/>
    <w:rsid w:val="00AD21ED"/>
    <w:rsid w:val="00AD5102"/>
    <w:rsid w:val="00AD7822"/>
    <w:rsid w:val="00AF32B4"/>
    <w:rsid w:val="00B071A8"/>
    <w:rsid w:val="00B20131"/>
    <w:rsid w:val="00B24103"/>
    <w:rsid w:val="00B268B7"/>
    <w:rsid w:val="00B53407"/>
    <w:rsid w:val="00B6189E"/>
    <w:rsid w:val="00B85667"/>
    <w:rsid w:val="00B92298"/>
    <w:rsid w:val="00B942FE"/>
    <w:rsid w:val="00B97DAA"/>
    <w:rsid w:val="00BA1599"/>
    <w:rsid w:val="00BA5268"/>
    <w:rsid w:val="00BA62A2"/>
    <w:rsid w:val="00BB7E4F"/>
    <w:rsid w:val="00BC00F3"/>
    <w:rsid w:val="00BF0CDB"/>
    <w:rsid w:val="00C00688"/>
    <w:rsid w:val="00C13348"/>
    <w:rsid w:val="00C13518"/>
    <w:rsid w:val="00C14B2A"/>
    <w:rsid w:val="00C25129"/>
    <w:rsid w:val="00C36E4E"/>
    <w:rsid w:val="00C377B7"/>
    <w:rsid w:val="00C4220F"/>
    <w:rsid w:val="00C50CE0"/>
    <w:rsid w:val="00C559D9"/>
    <w:rsid w:val="00C64C3B"/>
    <w:rsid w:val="00C657D5"/>
    <w:rsid w:val="00C675E0"/>
    <w:rsid w:val="00C770D3"/>
    <w:rsid w:val="00CA2F60"/>
    <w:rsid w:val="00CA3320"/>
    <w:rsid w:val="00CA4679"/>
    <w:rsid w:val="00CA4751"/>
    <w:rsid w:val="00CA57CE"/>
    <w:rsid w:val="00CB0946"/>
    <w:rsid w:val="00CB22A1"/>
    <w:rsid w:val="00CD3046"/>
    <w:rsid w:val="00CD5373"/>
    <w:rsid w:val="00CE3173"/>
    <w:rsid w:val="00CE6A96"/>
    <w:rsid w:val="00CF6D05"/>
    <w:rsid w:val="00CF7C0A"/>
    <w:rsid w:val="00D0267E"/>
    <w:rsid w:val="00D04522"/>
    <w:rsid w:val="00D06B17"/>
    <w:rsid w:val="00D13493"/>
    <w:rsid w:val="00D2002E"/>
    <w:rsid w:val="00D2661E"/>
    <w:rsid w:val="00D2717C"/>
    <w:rsid w:val="00D426DC"/>
    <w:rsid w:val="00D43B77"/>
    <w:rsid w:val="00D4509D"/>
    <w:rsid w:val="00D56FF1"/>
    <w:rsid w:val="00D5710F"/>
    <w:rsid w:val="00D729D9"/>
    <w:rsid w:val="00D87817"/>
    <w:rsid w:val="00D87CD1"/>
    <w:rsid w:val="00D91CBB"/>
    <w:rsid w:val="00DA411B"/>
    <w:rsid w:val="00DA63F2"/>
    <w:rsid w:val="00DB1CDC"/>
    <w:rsid w:val="00DB38ED"/>
    <w:rsid w:val="00DC506A"/>
    <w:rsid w:val="00DD0E0D"/>
    <w:rsid w:val="00DD132C"/>
    <w:rsid w:val="00DD79B0"/>
    <w:rsid w:val="00DF2B53"/>
    <w:rsid w:val="00DF6FD9"/>
    <w:rsid w:val="00E01D0B"/>
    <w:rsid w:val="00E04CBC"/>
    <w:rsid w:val="00E11426"/>
    <w:rsid w:val="00E24875"/>
    <w:rsid w:val="00E37B94"/>
    <w:rsid w:val="00E4034F"/>
    <w:rsid w:val="00E45C08"/>
    <w:rsid w:val="00E649C4"/>
    <w:rsid w:val="00E75230"/>
    <w:rsid w:val="00E84475"/>
    <w:rsid w:val="00E86F6A"/>
    <w:rsid w:val="00EA3277"/>
    <w:rsid w:val="00EA3781"/>
    <w:rsid w:val="00EB4979"/>
    <w:rsid w:val="00EC2A6F"/>
    <w:rsid w:val="00EC69A5"/>
    <w:rsid w:val="00EC6E9F"/>
    <w:rsid w:val="00ED0A93"/>
    <w:rsid w:val="00ED0E53"/>
    <w:rsid w:val="00ED7049"/>
    <w:rsid w:val="00EE500A"/>
    <w:rsid w:val="00EF1779"/>
    <w:rsid w:val="00EF1A3B"/>
    <w:rsid w:val="00EF2071"/>
    <w:rsid w:val="00EF6D3B"/>
    <w:rsid w:val="00F014AE"/>
    <w:rsid w:val="00F05A53"/>
    <w:rsid w:val="00F20486"/>
    <w:rsid w:val="00F35CC3"/>
    <w:rsid w:val="00F36A2A"/>
    <w:rsid w:val="00F41A9F"/>
    <w:rsid w:val="00F52CAD"/>
    <w:rsid w:val="00F70AF6"/>
    <w:rsid w:val="00F717E4"/>
    <w:rsid w:val="00F754F6"/>
    <w:rsid w:val="00F75AA9"/>
    <w:rsid w:val="00F943BC"/>
    <w:rsid w:val="00F94A4D"/>
    <w:rsid w:val="00F94EB6"/>
    <w:rsid w:val="00FB038A"/>
    <w:rsid w:val="00FB3BAD"/>
    <w:rsid w:val="00FC7902"/>
    <w:rsid w:val="00FD7809"/>
    <w:rsid w:val="00FE310E"/>
    <w:rsid w:val="00FE6D57"/>
    <w:rsid w:val="00FF1FCB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C9587B4"/>
  <w15:docId w15:val="{4DE3879F-535D-44D1-A348-A0F8554B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1CDC"/>
    <w:pPr>
      <w:spacing w:line="276" w:lineRule="auto"/>
      <w:ind w:right="-1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0131"/>
    <w:pPr>
      <w:keepNext/>
      <w:keepLines/>
      <w:spacing w:before="480"/>
      <w:outlineLvl w:val="0"/>
    </w:pPr>
    <w:rPr>
      <w:rFonts w:eastAsia="Times New Roman" w:cs="Arial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20131"/>
    <w:pPr>
      <w:keepNext/>
      <w:keepLines/>
      <w:spacing w:before="200"/>
      <w:outlineLvl w:val="1"/>
    </w:pPr>
    <w:rPr>
      <w:rFonts w:eastAsia="Times New Roman" w:cs="Arial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752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2A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standardschriftart"/>
    <w:link w:val="Kopfzeile"/>
    <w:uiPriority w:val="99"/>
    <w:rsid w:val="00162ADC"/>
  </w:style>
  <w:style w:type="paragraph" w:styleId="Fuzeile">
    <w:name w:val="footer"/>
    <w:basedOn w:val="Standard"/>
    <w:link w:val="FuzeileZchn"/>
    <w:uiPriority w:val="99"/>
    <w:unhideWhenUsed/>
    <w:rsid w:val="00162AD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standardschriftart"/>
    <w:link w:val="Fuzeile"/>
    <w:uiPriority w:val="99"/>
    <w:rsid w:val="00162A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2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2A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C2A6F"/>
    <w:rPr>
      <w:color w:val="0000FF"/>
      <w:u w:val="single"/>
    </w:rPr>
  </w:style>
  <w:style w:type="paragraph" w:customStyle="1" w:styleId="Adresszeileklein">
    <w:name w:val="Adresszeile_klein"/>
    <w:link w:val="AdresszeilekleinZchn"/>
    <w:qFormat/>
    <w:rsid w:val="00C377B7"/>
    <w:pPr>
      <w:spacing w:line="276" w:lineRule="auto"/>
      <w:ind w:right="3119"/>
    </w:pPr>
    <w:rPr>
      <w:sz w:val="12"/>
      <w:szCs w:val="12"/>
      <w:lang w:eastAsia="en-US"/>
    </w:rPr>
  </w:style>
  <w:style w:type="paragraph" w:customStyle="1" w:styleId="Adresserechts">
    <w:name w:val="Adresse_rechts"/>
    <w:link w:val="AdresserechtsZchn"/>
    <w:qFormat/>
    <w:rsid w:val="00C377B7"/>
    <w:pPr>
      <w:ind w:right="3119"/>
    </w:pPr>
    <w:rPr>
      <w:rFonts w:ascii="Arial Narrow" w:hAnsi="Arial Narrow"/>
      <w:color w:val="00569F"/>
      <w:sz w:val="18"/>
      <w:szCs w:val="18"/>
      <w:lang w:eastAsia="en-US"/>
    </w:rPr>
  </w:style>
  <w:style w:type="character" w:customStyle="1" w:styleId="AdresszeilekleinZchn">
    <w:name w:val="Adresszeile_klein Zchn"/>
    <w:link w:val="Adresszeileklein"/>
    <w:rsid w:val="00C377B7"/>
    <w:rPr>
      <w:sz w:val="12"/>
      <w:szCs w:val="12"/>
      <w:lang w:val="de-DE" w:eastAsia="en-US" w:bidi="ar-SA"/>
    </w:rPr>
  </w:style>
  <w:style w:type="character" w:customStyle="1" w:styleId="berschrift1Zchn">
    <w:name w:val="Überschrift 1 Zchn"/>
    <w:link w:val="berschrift1"/>
    <w:uiPriority w:val="9"/>
    <w:rsid w:val="00B20131"/>
    <w:rPr>
      <w:rFonts w:eastAsia="Times New Roman" w:cs="Arial"/>
      <w:b/>
      <w:bCs/>
      <w:sz w:val="24"/>
      <w:szCs w:val="24"/>
    </w:rPr>
  </w:style>
  <w:style w:type="character" w:customStyle="1" w:styleId="AdresserechtsZchn">
    <w:name w:val="Adresse_rechts Zchn"/>
    <w:link w:val="Adresserechts"/>
    <w:rsid w:val="00C377B7"/>
    <w:rPr>
      <w:rFonts w:ascii="Arial Narrow" w:hAnsi="Arial Narrow"/>
      <w:color w:val="00569F"/>
      <w:sz w:val="18"/>
      <w:szCs w:val="18"/>
      <w:lang w:val="de-DE" w:eastAsia="en-US" w:bidi="ar-SA"/>
    </w:rPr>
  </w:style>
  <w:style w:type="character" w:customStyle="1" w:styleId="berschrift2Zchn">
    <w:name w:val="Überschrift 2 Zchn"/>
    <w:link w:val="berschrift2"/>
    <w:uiPriority w:val="9"/>
    <w:rsid w:val="00B20131"/>
    <w:rPr>
      <w:rFonts w:eastAsia="Times New Roman" w:cs="Arial"/>
      <w:b/>
      <w:bCs/>
      <w:szCs w:val="20"/>
    </w:rPr>
  </w:style>
  <w:style w:type="paragraph" w:customStyle="1" w:styleId="FarbigeListe-Akzent11">
    <w:name w:val="Farbige Liste - Akzent 11"/>
    <w:basedOn w:val="Standard"/>
    <w:link w:val="FarbigeListe-Akzent1Zchn"/>
    <w:uiPriority w:val="34"/>
    <w:qFormat/>
    <w:rsid w:val="00932834"/>
    <w:pPr>
      <w:numPr>
        <w:numId w:val="1"/>
      </w:numPr>
      <w:ind w:left="210" w:hanging="210"/>
      <w:contextualSpacing/>
    </w:pPr>
  </w:style>
  <w:style w:type="paragraph" w:customStyle="1" w:styleId="Aufzhlung">
    <w:name w:val="Aufzählung"/>
    <w:basedOn w:val="FarbigeListe-Akzent11"/>
    <w:link w:val="AufzhlungZchn"/>
    <w:qFormat/>
    <w:rsid w:val="00932834"/>
  </w:style>
  <w:style w:type="character" w:customStyle="1" w:styleId="FarbigeListe-Akzent1Zchn">
    <w:name w:val="Farbige Liste - Akzent 1 Zchn"/>
    <w:basedOn w:val="Absatzstandardschriftart"/>
    <w:link w:val="FarbigeListe-Akzent11"/>
    <w:uiPriority w:val="34"/>
    <w:rsid w:val="00932834"/>
  </w:style>
  <w:style w:type="character" w:customStyle="1" w:styleId="AufzhlungZchn">
    <w:name w:val="Aufzählung Zchn"/>
    <w:basedOn w:val="FarbigeListe-Akzent1Zchn"/>
    <w:link w:val="Aufzhlung"/>
    <w:rsid w:val="00932834"/>
  </w:style>
  <w:style w:type="character" w:customStyle="1" w:styleId="berschrift3Zchn">
    <w:name w:val="Überschrift 3 Zchn"/>
    <w:link w:val="berschrift3"/>
    <w:uiPriority w:val="9"/>
    <w:rsid w:val="00E752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Gitternetztabelle1hell1">
    <w:name w:val="Gitternetztabelle 1 hell1"/>
    <w:uiPriority w:val="33"/>
    <w:qFormat/>
    <w:rsid w:val="00E75230"/>
    <w:rPr>
      <w:b/>
      <w:bCs/>
      <w:smallCaps/>
      <w:spacing w:val="5"/>
    </w:rPr>
  </w:style>
  <w:style w:type="table" w:styleId="Tabellenraster">
    <w:name w:val="Table Grid"/>
    <w:basedOn w:val="NormaleTabelle"/>
    <w:uiPriority w:val="59"/>
    <w:rsid w:val="00C42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sid w:val="009F4ED1"/>
    <w:rPr>
      <w:color w:val="808080"/>
    </w:rPr>
  </w:style>
  <w:style w:type="paragraph" w:styleId="Listenabsatz">
    <w:name w:val="List Paragraph"/>
    <w:basedOn w:val="Standard"/>
    <w:uiPriority w:val="34"/>
    <w:qFormat/>
    <w:rsid w:val="00DD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b25127\AppData\Local\Temp\notes05F7E8\AED-B.Vorl-Stab-GB-1-do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6EBFC2E3C14D4B8F6BF69731283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CBB38-64B1-417B-A686-4B011B1FBD7D}"/>
      </w:docPartPr>
      <w:docPartBody>
        <w:p w:rsidR="00D815A7" w:rsidRDefault="00DF10B8" w:rsidP="00DF10B8">
          <w:pPr>
            <w:pStyle w:val="E26EBFC2E3C14D4B8F6BF697312838C79"/>
          </w:pPr>
          <w:r w:rsidRPr="00850547">
            <w:rPr>
              <w:rStyle w:val="Platzhaltertext"/>
              <w:i/>
              <w:color w:val="FF0000"/>
            </w:rPr>
            <w:t>vollständiger Name</w:t>
          </w:r>
        </w:p>
      </w:docPartBody>
    </w:docPart>
    <w:docPart>
      <w:docPartPr>
        <w:name w:val="2225746335CC4771A3F81731C6D11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75297-DF44-4EB2-B7AA-FB73908A683C}"/>
      </w:docPartPr>
      <w:docPartBody>
        <w:p w:rsidR="00D815A7" w:rsidRDefault="00DF10B8" w:rsidP="00DF10B8">
          <w:pPr>
            <w:pStyle w:val="2225746335CC4771A3F81731C6D118F78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C7C885D1BB87461CB7B3F33952385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2C700-4CC8-4BA4-B33D-3E9C703B3548}"/>
      </w:docPartPr>
      <w:docPartBody>
        <w:p w:rsidR="00D815A7" w:rsidRDefault="00DF10B8" w:rsidP="00DF10B8">
          <w:pPr>
            <w:pStyle w:val="C7C885D1BB87461CB7B3F33952385C2C8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13C1B088B3054BF7BBC46AE21A2C2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7A519-DAAF-4998-8DCC-920C49185503}"/>
      </w:docPartPr>
      <w:docPartBody>
        <w:p w:rsidR="00D815A7" w:rsidRDefault="00DF10B8" w:rsidP="00DF10B8">
          <w:pPr>
            <w:pStyle w:val="13C1B088B3054BF7BBC46AE21A2C28A78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90055A6B75EE424EBB6070A0C96B4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AE50A-3290-4161-B500-4181403F99DA}"/>
      </w:docPartPr>
      <w:docPartBody>
        <w:p w:rsidR="00D815A7" w:rsidRDefault="00DF10B8" w:rsidP="00DF10B8">
          <w:pPr>
            <w:pStyle w:val="90055A6B75EE424EBB6070A0C96B46928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FEE725FF16D24947B9CB38E8C5E3D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B8213-436C-40F9-8810-3C5A9266D47D}"/>
      </w:docPartPr>
      <w:docPartBody>
        <w:p w:rsidR="00D815A7" w:rsidRDefault="00DF10B8" w:rsidP="00DF10B8">
          <w:pPr>
            <w:pStyle w:val="FEE725FF16D24947B9CB38E8C5E3DA838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EF1DA49495ED455C921375014FB1D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065D8-4614-41A8-8063-62D0F87F6895}"/>
      </w:docPartPr>
      <w:docPartBody>
        <w:p w:rsidR="00D815A7" w:rsidRDefault="00DF10B8" w:rsidP="00DF10B8">
          <w:pPr>
            <w:pStyle w:val="EF1DA49495ED455C921375014FB1D1F38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9D80224187A54C33B4D46B5B4B81C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02FA5-3092-412C-83A9-9C44812DDEEA}"/>
      </w:docPartPr>
      <w:docPartBody>
        <w:p w:rsidR="00D815A7" w:rsidRDefault="00DF10B8" w:rsidP="00DF10B8">
          <w:pPr>
            <w:pStyle w:val="9D80224187A54C33B4D46B5B4B81CB038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8BE6995773ED481AAE9BEE08FC262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F58A3-83D0-4843-ACD6-7F7DBC1308E7}"/>
      </w:docPartPr>
      <w:docPartBody>
        <w:p w:rsidR="00D815A7" w:rsidRDefault="00DF10B8" w:rsidP="00DF10B8">
          <w:pPr>
            <w:pStyle w:val="8BE6995773ED481AAE9BEE08FC2628227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25A7C53D7C5A45CBA2A54629DC9C6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93DE6-B82A-4E1D-9D0D-DA330E019575}"/>
      </w:docPartPr>
      <w:docPartBody>
        <w:p w:rsidR="00D815A7" w:rsidRDefault="00DF10B8" w:rsidP="00DF10B8">
          <w:pPr>
            <w:pStyle w:val="25A7C53D7C5A45CBA2A54629DC9C6A8A7"/>
          </w:pPr>
          <w:r>
            <w:rPr>
              <w:rStyle w:val="Platzhaltertext"/>
            </w:rPr>
            <w:t>Bitte eintragen</w:t>
          </w:r>
        </w:p>
      </w:docPartBody>
    </w:docPart>
    <w:docPart>
      <w:docPartPr>
        <w:name w:val="32BCE12921764F0BB9746722435AB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F575D-2E62-4AF3-B5E6-ED584500C59F}"/>
      </w:docPartPr>
      <w:docPartBody>
        <w:p w:rsidR="006070F2" w:rsidRDefault="00DF10B8" w:rsidP="00DF10B8">
          <w:pPr>
            <w:pStyle w:val="32BCE12921764F0BB9746722435ABD534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0BD8A1A4B90A43F4BBFF2413D91A7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67492-0FE1-4E10-AF2B-C7E021EC4D0D}"/>
      </w:docPartPr>
      <w:docPartBody>
        <w:p w:rsidR="006070F2" w:rsidRDefault="00DF10B8" w:rsidP="00DF10B8">
          <w:pPr>
            <w:pStyle w:val="0BD8A1A4B90A43F4BBFF2413D91A7C404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E27E5835CD9E4725ACF7495C25E81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F1987-2566-4C45-8D48-F21DB606BEF7}"/>
      </w:docPartPr>
      <w:docPartBody>
        <w:p w:rsidR="00CC15A7" w:rsidRDefault="00DF10B8" w:rsidP="00DF10B8">
          <w:pPr>
            <w:pStyle w:val="E27E5835CD9E4725ACF7495C25E81E8F4"/>
          </w:pPr>
          <w:r>
            <w:rPr>
              <w:rStyle w:val="Platzhaltertext"/>
              <w:i/>
              <w:color w:val="FF0000"/>
            </w:rPr>
            <w:t>der Klinik/dem Institute</w:t>
          </w:r>
        </w:p>
      </w:docPartBody>
    </w:docPart>
    <w:docPart>
      <w:docPartPr>
        <w:name w:val="A1B4E953D1BD498D8DFC07825FE64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25363-0319-4BED-9888-3538A0E4EBFC}"/>
      </w:docPartPr>
      <w:docPartBody>
        <w:p w:rsidR="00CC15A7" w:rsidRDefault="00DF10B8" w:rsidP="00DF10B8">
          <w:pPr>
            <w:pStyle w:val="A1B4E953D1BD498D8DFC07825FE64A923"/>
          </w:pPr>
          <w:r>
            <w:rPr>
              <w:rStyle w:val="Platzhaltertext"/>
              <w:i/>
              <w:color w:val="FF0000"/>
            </w:rPr>
            <w:t>Titel und Name Erstbetreuer*in</w:t>
          </w:r>
        </w:p>
      </w:docPartBody>
    </w:docPart>
    <w:docPart>
      <w:docPartPr>
        <w:name w:val="759D271BABA94448A552A825008BB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BEE6E-3477-431A-8DDB-0FE29B0C4585}"/>
      </w:docPartPr>
      <w:docPartBody>
        <w:p w:rsidR="00AC74F6" w:rsidRDefault="00DF10B8" w:rsidP="00DF10B8">
          <w:pPr>
            <w:pStyle w:val="759D271BABA94448A552A825008BB48C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7C26D8D3912F4B0CA60FBA04616BE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00C1F-7BCF-4EFB-B025-C0EC0E698C72}"/>
      </w:docPartPr>
      <w:docPartBody>
        <w:p w:rsidR="00AC74F6" w:rsidRDefault="00DF10B8" w:rsidP="00DF10B8">
          <w:pPr>
            <w:pStyle w:val="7C26D8D3912F4B0CA60FBA04616BE02F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82CAC850748A4516831D199364CBD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63316-BFC1-435C-BE0A-39BD7AA3E86E}"/>
      </w:docPartPr>
      <w:docPartBody>
        <w:p w:rsidR="00AC74F6" w:rsidRDefault="00DF10B8" w:rsidP="00DF10B8">
          <w:pPr>
            <w:pStyle w:val="82CAC850748A4516831D199364CBD4F4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9EF797D558F94473B0E8F1FFB8154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E7B15-CC63-4352-86D2-09F4B73408D8}"/>
      </w:docPartPr>
      <w:docPartBody>
        <w:p w:rsidR="00AC74F6" w:rsidRDefault="00DF10B8" w:rsidP="00DF10B8">
          <w:pPr>
            <w:pStyle w:val="9EF797D558F94473B0E8F1FFB8154F0C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B442924FD4DA4B9385E4583DA620F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409E2-245E-4F12-8255-9921C897AC48}"/>
      </w:docPartPr>
      <w:docPartBody>
        <w:p w:rsidR="00AC74F6" w:rsidRDefault="00DF10B8" w:rsidP="00DF10B8">
          <w:pPr>
            <w:pStyle w:val="B442924FD4DA4B9385E4583DA620FC45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E91B26C5CEDA4139A93E0229999A8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B2C02-5CE2-4DA3-A9AF-352A3F58A7E2}"/>
      </w:docPartPr>
      <w:docPartBody>
        <w:p w:rsidR="00AC74F6" w:rsidRDefault="00DF10B8" w:rsidP="00DF10B8">
          <w:pPr>
            <w:pStyle w:val="E91B26C5CEDA4139A93E0229999A8D04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703EB05DEB2F42C58CC1F7A48B610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82F34-47E7-49AC-AE0C-149F67069448}"/>
      </w:docPartPr>
      <w:docPartBody>
        <w:p w:rsidR="00AC74F6" w:rsidRDefault="00DF10B8" w:rsidP="00DF10B8">
          <w:pPr>
            <w:pStyle w:val="703EB05DEB2F42C58CC1F7A48B61023B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3F8AE5D92D6446488EF4CCFD86533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72F7A-D352-449D-8C30-674C10473826}"/>
      </w:docPartPr>
      <w:docPartBody>
        <w:p w:rsidR="00AC74F6" w:rsidRDefault="00DF10B8" w:rsidP="00DF10B8">
          <w:pPr>
            <w:pStyle w:val="3F8AE5D92D6446488EF4CCFD86533981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242E4A42947248EDB9E6E5436CA7B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6DF6E-4B67-4AFB-AF9F-68D9E0A5DF3F}"/>
      </w:docPartPr>
      <w:docPartBody>
        <w:p w:rsidR="00AC74F6" w:rsidRDefault="00DF10B8" w:rsidP="00DF10B8">
          <w:pPr>
            <w:pStyle w:val="242E4A42947248EDB9E6E5436CA7B65E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982EED9DC888407790F9AFC873796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44341-00C1-473E-9E19-802A860D6AE5}"/>
      </w:docPartPr>
      <w:docPartBody>
        <w:p w:rsidR="00AC74F6" w:rsidRDefault="00DF10B8" w:rsidP="00DF10B8">
          <w:pPr>
            <w:pStyle w:val="982EED9DC888407790F9AFC8737968BA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A8DF23988D7E4268AFC2C23A47FD7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17476-33C7-4BFE-BAE1-E27E5E301A44}"/>
      </w:docPartPr>
      <w:docPartBody>
        <w:p w:rsidR="00AC74F6" w:rsidRDefault="00DF10B8" w:rsidP="00DF10B8">
          <w:pPr>
            <w:pStyle w:val="A8DF23988D7E4268AFC2C23A47FD7195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F7201B96A8254BF79F803E50C5C3C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D780A-4EED-4E62-9CB4-AF8A24A79973}"/>
      </w:docPartPr>
      <w:docPartBody>
        <w:p w:rsidR="00AC74F6" w:rsidRDefault="00DF10B8" w:rsidP="00DF10B8">
          <w:pPr>
            <w:pStyle w:val="F7201B96A8254BF79F803E50C5C3C36A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B8AEFA80C6A34D028F30794C0C2ED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B4BCB-E4AD-4077-90C4-57AB39E7D2A7}"/>
      </w:docPartPr>
      <w:docPartBody>
        <w:p w:rsidR="00AC74F6" w:rsidRDefault="00DF10B8" w:rsidP="00DF10B8">
          <w:pPr>
            <w:pStyle w:val="B8AEFA80C6A34D028F30794C0C2EDDC0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A08C8AE723164BABAD2428240F6ED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98ABC-064D-457D-B64D-99ABF0ACB420}"/>
      </w:docPartPr>
      <w:docPartBody>
        <w:p w:rsidR="00AC74F6" w:rsidRDefault="00DF10B8" w:rsidP="00DF10B8">
          <w:pPr>
            <w:pStyle w:val="A08C8AE723164BABAD2428240F6EDF89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D25988E92558461FACD672259C3A2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036DC-3CDC-4AF9-BC94-A65F8C3B0B3E}"/>
      </w:docPartPr>
      <w:docPartBody>
        <w:p w:rsidR="00AC74F6" w:rsidRDefault="00DF10B8" w:rsidP="00DF10B8">
          <w:pPr>
            <w:pStyle w:val="D25988E92558461FACD672259C3A2F6F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B0B2C5DA7BA546269723BCC5035F5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19731-1992-4010-8AF9-24BD744F75D0}"/>
      </w:docPartPr>
      <w:docPartBody>
        <w:p w:rsidR="00AC74F6" w:rsidRDefault="00DF10B8" w:rsidP="00DF10B8">
          <w:pPr>
            <w:pStyle w:val="B0B2C5DA7BA546269723BCC5035F5980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D974D3CBCF0A49999DAF6B8F0ECE9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E4A67-2A4D-46A4-B3BC-71CC99550251}"/>
      </w:docPartPr>
      <w:docPartBody>
        <w:p w:rsidR="00AC74F6" w:rsidRDefault="00DF10B8" w:rsidP="00DF10B8">
          <w:pPr>
            <w:pStyle w:val="D974D3CBCF0A49999DAF6B8F0ECE99A7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  <w:docPart>
      <w:docPartPr>
        <w:name w:val="130665F5C625495AA924B26FD08E9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64C6F-C55B-4823-AE7C-E48597658415}"/>
      </w:docPartPr>
      <w:docPartBody>
        <w:p w:rsidR="00AC74F6" w:rsidRDefault="00DF10B8" w:rsidP="00DF10B8">
          <w:pPr>
            <w:pStyle w:val="130665F5C625495AA924B26FD08E91C3"/>
          </w:pPr>
          <w:r w:rsidRPr="00850547">
            <w:rPr>
              <w:rStyle w:val="Platzhaltertext"/>
              <w:color w:val="FF0000"/>
            </w:rPr>
            <w:t>Bitte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44"/>
    <w:rsid w:val="00176300"/>
    <w:rsid w:val="00321844"/>
    <w:rsid w:val="006070F2"/>
    <w:rsid w:val="00A777A5"/>
    <w:rsid w:val="00AB2351"/>
    <w:rsid w:val="00AC74F6"/>
    <w:rsid w:val="00CC15A7"/>
    <w:rsid w:val="00D815A7"/>
    <w:rsid w:val="00D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AC74F6"/>
    <w:rPr>
      <w:color w:val="808080"/>
    </w:rPr>
  </w:style>
  <w:style w:type="paragraph" w:customStyle="1" w:styleId="4E3A7D9132D94A47822DCD418C1F0DE5">
    <w:name w:val="4E3A7D9132D94A47822DCD418C1F0DE5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">
    <w:name w:val="E26EBFC2E3C14D4B8F6BF697312838C7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1E05405788413FBA8F207A59BB6721">
    <w:name w:val="B31E05405788413FBA8F207A59BB672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3CD7DC3DACD421096F81A5B67AAF8D4">
    <w:name w:val="F3CD7DC3DACD421096F81A5B67AAF8D4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E3A7D9132D94A47822DCD418C1F0DE51">
    <w:name w:val="4E3A7D9132D94A47822DCD418C1F0DE5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1">
    <w:name w:val="E26EBFC2E3C14D4B8F6BF697312838C7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1E05405788413FBA8F207A59BB67211">
    <w:name w:val="B31E05405788413FBA8F207A59BB6721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3CD7DC3DACD421096F81A5B67AAF8D41">
    <w:name w:val="F3CD7DC3DACD421096F81A5B67AAF8D4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DB0E28C630B4E06A90AC23D946C0656">
    <w:name w:val="1DB0E28C630B4E06A90AC23D946C0656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">
    <w:name w:val="2225746335CC4771A3F81731C6D118F7"/>
    <w:rsid w:val="00321844"/>
  </w:style>
  <w:style w:type="paragraph" w:customStyle="1" w:styleId="90E6F332C53D4B839D980153CB34EB7A">
    <w:name w:val="90E6F332C53D4B839D980153CB34EB7A"/>
    <w:rsid w:val="00321844"/>
  </w:style>
  <w:style w:type="paragraph" w:customStyle="1" w:styleId="C7C885D1BB87461CB7B3F33952385C2C">
    <w:name w:val="C7C885D1BB87461CB7B3F33952385C2C"/>
    <w:rsid w:val="00321844"/>
  </w:style>
  <w:style w:type="paragraph" w:customStyle="1" w:styleId="13C1B088B3054BF7BBC46AE21A2C28A7">
    <w:name w:val="13C1B088B3054BF7BBC46AE21A2C28A7"/>
    <w:rsid w:val="00321844"/>
  </w:style>
  <w:style w:type="paragraph" w:customStyle="1" w:styleId="90055A6B75EE424EBB6070A0C96B4692">
    <w:name w:val="90055A6B75EE424EBB6070A0C96B4692"/>
    <w:rsid w:val="00321844"/>
  </w:style>
  <w:style w:type="paragraph" w:customStyle="1" w:styleId="FEE725FF16D24947B9CB38E8C5E3DA83">
    <w:name w:val="FEE725FF16D24947B9CB38E8C5E3DA83"/>
    <w:rsid w:val="00321844"/>
  </w:style>
  <w:style w:type="paragraph" w:customStyle="1" w:styleId="EF1DA49495ED455C921375014FB1D1F3">
    <w:name w:val="EF1DA49495ED455C921375014FB1D1F3"/>
    <w:rsid w:val="00321844"/>
  </w:style>
  <w:style w:type="paragraph" w:customStyle="1" w:styleId="9D80224187A54C33B4D46B5B4B81CB03">
    <w:name w:val="9D80224187A54C33B4D46B5B4B81CB03"/>
    <w:rsid w:val="00321844"/>
  </w:style>
  <w:style w:type="paragraph" w:customStyle="1" w:styleId="4E3A7D9132D94A47822DCD418C1F0DE52">
    <w:name w:val="4E3A7D9132D94A47822DCD418C1F0DE52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2">
    <w:name w:val="E26EBFC2E3C14D4B8F6BF697312838C72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1E05405788413FBA8F207A59BB67212">
    <w:name w:val="B31E05405788413FBA8F207A59BB67212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3CD7DC3DACD421096F81A5B67AAF8D42">
    <w:name w:val="F3CD7DC3DACD421096F81A5B67AAF8D42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">
    <w:name w:val="8BE6995773ED481AAE9BEE08FC262822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1">
    <w:name w:val="2225746335CC4771A3F81731C6D118F7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E6F332C53D4B839D980153CB34EB7A1">
    <w:name w:val="90E6F332C53D4B839D980153CB34EB7A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1">
    <w:name w:val="C7C885D1BB87461CB7B3F33952385C2C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1">
    <w:name w:val="13C1B088B3054BF7BBC46AE21A2C28A7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1">
    <w:name w:val="90055A6B75EE424EBB6070A0C96B4692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1">
    <w:name w:val="FEE725FF16D24947B9CB38E8C5E3DA83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1">
    <w:name w:val="EF1DA49495ED455C921375014FB1D1F3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1">
    <w:name w:val="9D80224187A54C33B4D46B5B4B81CB031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">
    <w:name w:val="25A7C53D7C5A45CBA2A54629DC9C6A8A"/>
    <w:rsid w:val="00321844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12CC3684EBC4D41AF8413648162B79C">
    <w:name w:val="912CC3684EBC4D41AF8413648162B79C"/>
    <w:rsid w:val="00321844"/>
  </w:style>
  <w:style w:type="paragraph" w:customStyle="1" w:styleId="65A36BA615CB4B0E94D072AC6CFFE7FA">
    <w:name w:val="65A36BA615CB4B0E94D072AC6CFFE7FA"/>
    <w:rsid w:val="00321844"/>
  </w:style>
  <w:style w:type="paragraph" w:customStyle="1" w:styleId="FA33DC166F94413590EC2B01691C0F4E">
    <w:name w:val="FA33DC166F94413590EC2B01691C0F4E"/>
    <w:rsid w:val="00321844"/>
  </w:style>
  <w:style w:type="paragraph" w:customStyle="1" w:styleId="5005691287CA41F6B8278FD3E0F953D1">
    <w:name w:val="5005691287CA41F6B8278FD3E0F953D1"/>
    <w:rsid w:val="00321844"/>
  </w:style>
  <w:style w:type="paragraph" w:customStyle="1" w:styleId="B5C48FDB94E84B0DA7B95AAFAA685D8D">
    <w:name w:val="B5C48FDB94E84B0DA7B95AAFAA685D8D"/>
    <w:rsid w:val="00321844"/>
  </w:style>
  <w:style w:type="paragraph" w:customStyle="1" w:styleId="2C1B970BA60A457D944BE4AE9B396C60">
    <w:name w:val="2C1B970BA60A457D944BE4AE9B396C60"/>
    <w:rsid w:val="00321844"/>
  </w:style>
  <w:style w:type="paragraph" w:customStyle="1" w:styleId="AF8677E2AF764682AFBA53661B02A008">
    <w:name w:val="AF8677E2AF764682AFBA53661B02A008"/>
    <w:rsid w:val="00321844"/>
  </w:style>
  <w:style w:type="paragraph" w:customStyle="1" w:styleId="D29291BB97704BBB809510BA2A40A3DC">
    <w:name w:val="D29291BB97704BBB809510BA2A40A3DC"/>
    <w:rsid w:val="00321844"/>
  </w:style>
  <w:style w:type="paragraph" w:customStyle="1" w:styleId="F9755AA620F5456A8F89001EF31CF814">
    <w:name w:val="F9755AA620F5456A8F89001EF31CF814"/>
    <w:rsid w:val="00321844"/>
  </w:style>
  <w:style w:type="paragraph" w:customStyle="1" w:styleId="8C3EC979F03C4AE997ECD168BEA79854">
    <w:name w:val="8C3EC979F03C4AE997ECD168BEA79854"/>
    <w:rsid w:val="00D815A7"/>
  </w:style>
  <w:style w:type="paragraph" w:customStyle="1" w:styleId="C8AD741CBAA74F49A2BC3E9DE089EF71">
    <w:name w:val="C8AD741CBAA74F49A2BC3E9DE089EF71"/>
    <w:rsid w:val="00D815A7"/>
  </w:style>
  <w:style w:type="paragraph" w:customStyle="1" w:styleId="704380E190D94B36BFBA64E92BC54CC8">
    <w:name w:val="704380E190D94B36BFBA64E92BC54CC8"/>
    <w:rsid w:val="00D815A7"/>
  </w:style>
  <w:style w:type="paragraph" w:customStyle="1" w:styleId="BDB7A7A5881E4A24926590A30B336AC1">
    <w:name w:val="BDB7A7A5881E4A24926590A30B336AC1"/>
    <w:rsid w:val="00D815A7"/>
  </w:style>
  <w:style w:type="paragraph" w:customStyle="1" w:styleId="F6F8C266317E4AA58526C185183D405A">
    <w:name w:val="F6F8C266317E4AA58526C185183D405A"/>
    <w:rsid w:val="00D815A7"/>
  </w:style>
  <w:style w:type="paragraph" w:customStyle="1" w:styleId="7735C1D017834D49830D9BBC5C24F18C">
    <w:name w:val="7735C1D017834D49830D9BBC5C24F18C"/>
    <w:rsid w:val="00D815A7"/>
  </w:style>
  <w:style w:type="paragraph" w:customStyle="1" w:styleId="FF7CF80ACC614BECB7D0907F6E1419EF">
    <w:name w:val="FF7CF80ACC614BECB7D0907F6E1419EF"/>
    <w:rsid w:val="00D815A7"/>
  </w:style>
  <w:style w:type="paragraph" w:customStyle="1" w:styleId="96E73BFB528548DF9091F68F8D7032F9">
    <w:name w:val="96E73BFB528548DF9091F68F8D7032F9"/>
    <w:rsid w:val="00D815A7"/>
  </w:style>
  <w:style w:type="paragraph" w:customStyle="1" w:styleId="F8E93BEBD9AE4BDA917FAE4DAE5EC0FE">
    <w:name w:val="F8E93BEBD9AE4BDA917FAE4DAE5EC0FE"/>
    <w:rsid w:val="00D815A7"/>
  </w:style>
  <w:style w:type="paragraph" w:customStyle="1" w:styleId="D949FAA0F5F04608AF5930B684D02DD4">
    <w:name w:val="D949FAA0F5F04608AF5930B684D02DD4"/>
    <w:rsid w:val="00D815A7"/>
  </w:style>
  <w:style w:type="paragraph" w:customStyle="1" w:styleId="841A5C82FE6D4827964CFDDA95E7FD5A">
    <w:name w:val="841A5C82FE6D4827964CFDDA95E7FD5A"/>
    <w:rsid w:val="00D815A7"/>
  </w:style>
  <w:style w:type="paragraph" w:customStyle="1" w:styleId="A5C040AD72C94A7CA46A7FA4DC4A7072">
    <w:name w:val="A5C040AD72C94A7CA46A7FA4DC4A7072"/>
    <w:rsid w:val="00D815A7"/>
  </w:style>
  <w:style w:type="paragraph" w:customStyle="1" w:styleId="87C7E43DEE484E9786F9009C7387E79C">
    <w:name w:val="87C7E43DEE484E9786F9009C7387E79C"/>
    <w:rsid w:val="00D815A7"/>
  </w:style>
  <w:style w:type="paragraph" w:customStyle="1" w:styleId="D43515D0689144789DA837D29F56E69E">
    <w:name w:val="D43515D0689144789DA837D29F56E69E"/>
    <w:rsid w:val="00D815A7"/>
  </w:style>
  <w:style w:type="paragraph" w:customStyle="1" w:styleId="990BED4A0BC142C0B8A3F93D7F9E0CAB">
    <w:name w:val="990BED4A0BC142C0B8A3F93D7F9E0CAB"/>
    <w:rsid w:val="00D815A7"/>
  </w:style>
  <w:style w:type="paragraph" w:customStyle="1" w:styleId="F95C36C9709F41528F250AE5B8137398">
    <w:name w:val="F95C36C9709F41528F250AE5B8137398"/>
    <w:rsid w:val="00D815A7"/>
  </w:style>
  <w:style w:type="paragraph" w:customStyle="1" w:styleId="F5E7F648A1AA458C971AC0EF67246924">
    <w:name w:val="F5E7F648A1AA458C971AC0EF67246924"/>
    <w:rsid w:val="00D815A7"/>
  </w:style>
  <w:style w:type="paragraph" w:customStyle="1" w:styleId="AB24C965650E43B4A8CA779F562E06C7">
    <w:name w:val="AB24C965650E43B4A8CA779F562E06C7"/>
    <w:rsid w:val="00D815A7"/>
  </w:style>
  <w:style w:type="paragraph" w:customStyle="1" w:styleId="2BACB9B4BE9442F1BDAB3A9299BFB356">
    <w:name w:val="2BACB9B4BE9442F1BDAB3A9299BFB356"/>
    <w:rsid w:val="00D815A7"/>
  </w:style>
  <w:style w:type="paragraph" w:customStyle="1" w:styleId="CC45A08F3D9A4A1E9960A8DE1A5926A0">
    <w:name w:val="CC45A08F3D9A4A1E9960A8DE1A5926A0"/>
    <w:rsid w:val="00D815A7"/>
  </w:style>
  <w:style w:type="paragraph" w:customStyle="1" w:styleId="BFCD26BD6F2C4CA49B2A1BB0096A8771">
    <w:name w:val="BFCD26BD6F2C4CA49B2A1BB0096A8771"/>
    <w:rsid w:val="00D815A7"/>
  </w:style>
  <w:style w:type="paragraph" w:customStyle="1" w:styleId="820B03C0B32745F6BD4747BBFF24FE40">
    <w:name w:val="820B03C0B32745F6BD4747BBFF24FE40"/>
    <w:rsid w:val="00D815A7"/>
  </w:style>
  <w:style w:type="paragraph" w:customStyle="1" w:styleId="516F128855414FA9BFE38F5E21378D0F">
    <w:name w:val="516F128855414FA9BFE38F5E21378D0F"/>
    <w:rsid w:val="00D815A7"/>
  </w:style>
  <w:style w:type="paragraph" w:customStyle="1" w:styleId="0F437E6B4FCA45BFAA2E285074AD8629">
    <w:name w:val="0F437E6B4FCA45BFAA2E285074AD8629"/>
    <w:rsid w:val="00D815A7"/>
  </w:style>
  <w:style w:type="paragraph" w:customStyle="1" w:styleId="8691BBD734B04DF0B3C96F2D6DB15B87">
    <w:name w:val="8691BBD734B04DF0B3C96F2D6DB15B87"/>
    <w:rsid w:val="00D815A7"/>
  </w:style>
  <w:style w:type="paragraph" w:customStyle="1" w:styleId="D4E9D1DE25114E22A649FFCBE432A891">
    <w:name w:val="D4E9D1DE25114E22A649FFCBE432A891"/>
    <w:rsid w:val="00D815A7"/>
  </w:style>
  <w:style w:type="paragraph" w:customStyle="1" w:styleId="7F911439D4F845A38AA3E881327CBECA">
    <w:name w:val="7F911439D4F845A38AA3E881327CBECA"/>
    <w:rsid w:val="00D815A7"/>
  </w:style>
  <w:style w:type="paragraph" w:customStyle="1" w:styleId="429B813584D24160BC83C861D26EFCA9">
    <w:name w:val="429B813584D24160BC83C861D26EFCA9"/>
    <w:rsid w:val="00D815A7"/>
  </w:style>
  <w:style w:type="paragraph" w:customStyle="1" w:styleId="4E3A7D9132D94A47822DCD418C1F0DE53">
    <w:name w:val="4E3A7D9132D94A47822DCD418C1F0DE5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3">
    <w:name w:val="E26EBFC2E3C14D4B8F6BF697312838C7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1E05405788413FBA8F207A59BB67213">
    <w:name w:val="B31E05405788413FBA8F207A59BB6721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3CD7DC3DACD421096F81A5B67AAF8D43">
    <w:name w:val="F3CD7DC3DACD421096F81A5B67AAF8D4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1">
    <w:name w:val="8BE6995773ED481AAE9BEE08FC262822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2">
    <w:name w:val="2225746335CC4771A3F81731C6D118F7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E6F332C53D4B839D980153CB34EB7A2">
    <w:name w:val="90E6F332C53D4B839D980153CB34EB7A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2">
    <w:name w:val="C7C885D1BB87461CB7B3F33952385C2C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2">
    <w:name w:val="13C1B088B3054BF7BBC46AE21A2C28A7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2">
    <w:name w:val="90055A6B75EE424EBB6070A0C96B4692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2">
    <w:name w:val="FEE725FF16D24947B9CB38E8C5E3DA83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2">
    <w:name w:val="EF1DA49495ED455C921375014FB1D1F3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2">
    <w:name w:val="9D80224187A54C33B4D46B5B4B81CB03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41A5C82FE6D4827964CFDDA95E7FD5A1">
    <w:name w:val="841A5C82FE6D4827964CFDDA95E7FD5A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5C040AD72C94A7CA46A7FA4DC4A70721">
    <w:name w:val="A5C040AD72C94A7CA46A7FA4DC4A7072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7C7E43DEE484E9786F9009C7387E79C1">
    <w:name w:val="87C7E43DEE484E9786F9009C7387E79C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43515D0689144789DA837D29F56E69E1">
    <w:name w:val="D43515D0689144789DA837D29F56E69E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90BED4A0BC142C0B8A3F93D7F9E0CAB1">
    <w:name w:val="990BED4A0BC142C0B8A3F93D7F9E0CAB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95C36C9709F41528F250AE5B81373981">
    <w:name w:val="F95C36C9709F41528F250AE5B8137398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5E7F648A1AA458C971AC0EF672469241">
    <w:name w:val="F5E7F648A1AA458C971AC0EF67246924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B24C965650E43B4A8CA779F562E06C71">
    <w:name w:val="AB24C965650E43B4A8CA779F562E06C7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BACB9B4BE9442F1BDAB3A9299BFB3561">
    <w:name w:val="2BACB9B4BE9442F1BDAB3A9299BFB356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C45A08F3D9A4A1E9960A8DE1A5926A01">
    <w:name w:val="CC45A08F3D9A4A1E9960A8DE1A5926A0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FCD26BD6F2C4CA49B2A1BB0096A87711">
    <w:name w:val="BFCD26BD6F2C4CA49B2A1BB0096A8771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20B03C0B32745F6BD4747BBFF24FE401">
    <w:name w:val="820B03C0B32745F6BD4747BBFF24FE40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16F128855414FA9BFE38F5E21378D0F1">
    <w:name w:val="516F128855414FA9BFE38F5E21378D0F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F437E6B4FCA45BFAA2E285074AD86291">
    <w:name w:val="0F437E6B4FCA45BFAA2E285074AD8629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691BBD734B04DF0B3C96F2D6DB15B871">
    <w:name w:val="8691BBD734B04DF0B3C96F2D6DB15B87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4E9D1DE25114E22A649FFCBE432A8911">
    <w:name w:val="D4E9D1DE25114E22A649FFCBE432A891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F911439D4F845A38AA3E881327CBECA1">
    <w:name w:val="7F911439D4F845A38AA3E881327CBECA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29B813584D24160BC83C861D26EFCA91">
    <w:name w:val="429B813584D24160BC83C861D26EFCA9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1">
    <w:name w:val="25A7C53D7C5A45CBA2A54629DC9C6A8A1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F6E057C49114BB3B2DFE9226EA79137">
    <w:name w:val="5F6E057C49114BB3B2DFE9226EA79137"/>
    <w:rsid w:val="00D815A7"/>
  </w:style>
  <w:style w:type="paragraph" w:customStyle="1" w:styleId="8E470C7133DA44DAB227BCB5DB1B8B67">
    <w:name w:val="8E470C7133DA44DAB227BCB5DB1B8B67"/>
    <w:rsid w:val="00D815A7"/>
  </w:style>
  <w:style w:type="paragraph" w:customStyle="1" w:styleId="50404FAB79044793BEDD2F7C879109A6">
    <w:name w:val="50404FAB79044793BEDD2F7C879109A6"/>
    <w:rsid w:val="00D815A7"/>
  </w:style>
  <w:style w:type="paragraph" w:customStyle="1" w:styleId="323946C9F1C640C78CAE531B79E21C2C">
    <w:name w:val="323946C9F1C640C78CAE531B79E21C2C"/>
    <w:rsid w:val="00D815A7"/>
  </w:style>
  <w:style w:type="paragraph" w:customStyle="1" w:styleId="B7EA0023E674411E93CC3AF0C444E527">
    <w:name w:val="B7EA0023E674411E93CC3AF0C444E527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4">
    <w:name w:val="E26EBFC2E3C14D4B8F6BF697312838C7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1E05405788413FBA8F207A59BB67214">
    <w:name w:val="B31E05405788413FBA8F207A59BB6721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3CD7DC3DACD421096F81A5B67AAF8D44">
    <w:name w:val="F3CD7DC3DACD421096F81A5B67AAF8D4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2">
    <w:name w:val="8BE6995773ED481AAE9BEE08FC262822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3">
    <w:name w:val="2225746335CC4771A3F81731C6D118F7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E6F332C53D4B839D980153CB34EB7A3">
    <w:name w:val="90E6F332C53D4B839D980153CB34EB7A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3">
    <w:name w:val="C7C885D1BB87461CB7B3F33952385C2C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3">
    <w:name w:val="13C1B088B3054BF7BBC46AE21A2C28A7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3">
    <w:name w:val="90055A6B75EE424EBB6070A0C96B4692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3">
    <w:name w:val="FEE725FF16D24947B9CB38E8C5E3DA83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3">
    <w:name w:val="EF1DA49495ED455C921375014FB1D1F3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3">
    <w:name w:val="9D80224187A54C33B4D46B5B4B81CB03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41A5C82FE6D4827964CFDDA95E7FD5A2">
    <w:name w:val="841A5C82FE6D4827964CFDDA95E7FD5A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5C040AD72C94A7CA46A7FA4DC4A70722">
    <w:name w:val="A5C040AD72C94A7CA46A7FA4DC4A7072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7C7E43DEE484E9786F9009C7387E79C2">
    <w:name w:val="87C7E43DEE484E9786F9009C7387E79C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43515D0689144789DA837D29F56E69E2">
    <w:name w:val="D43515D0689144789DA837D29F56E69E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90BED4A0BC142C0B8A3F93D7F9E0CAB2">
    <w:name w:val="990BED4A0BC142C0B8A3F93D7F9E0CAB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95C36C9709F41528F250AE5B81373982">
    <w:name w:val="F95C36C9709F41528F250AE5B8137398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5E7F648A1AA458C971AC0EF672469242">
    <w:name w:val="F5E7F648A1AA458C971AC0EF67246924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B24C965650E43B4A8CA779F562E06C72">
    <w:name w:val="AB24C965650E43B4A8CA779F562E06C7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BACB9B4BE9442F1BDAB3A9299BFB3562">
    <w:name w:val="2BACB9B4BE9442F1BDAB3A9299BFB356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C45A08F3D9A4A1E9960A8DE1A5926A02">
    <w:name w:val="CC45A08F3D9A4A1E9960A8DE1A5926A0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FCD26BD6F2C4CA49B2A1BB0096A87712">
    <w:name w:val="BFCD26BD6F2C4CA49B2A1BB0096A8771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20B03C0B32745F6BD4747BBFF24FE402">
    <w:name w:val="820B03C0B32745F6BD4747BBFF24FE40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16F128855414FA9BFE38F5E21378D0F2">
    <w:name w:val="516F128855414FA9BFE38F5E21378D0F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F437E6B4FCA45BFAA2E285074AD86292">
    <w:name w:val="0F437E6B4FCA45BFAA2E285074AD8629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691BBD734B04DF0B3C96F2D6DB15B872">
    <w:name w:val="8691BBD734B04DF0B3C96F2D6DB15B87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4E9D1DE25114E22A649FFCBE432A8912">
    <w:name w:val="D4E9D1DE25114E22A649FFCBE432A891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F911439D4F845A38AA3E881327CBECA2">
    <w:name w:val="7F911439D4F845A38AA3E881327CBECA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29B813584D24160BC83C861D26EFCA92">
    <w:name w:val="429B813584D24160BC83C861D26EFCA9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2">
    <w:name w:val="25A7C53D7C5A45CBA2A54629DC9C6A8A2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2BCE12921764F0BB9746722435ABD53">
    <w:name w:val="32BCE12921764F0BB9746722435ABD5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5">
    <w:name w:val="E26EBFC2E3C14D4B8F6BF697312838C75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1E05405788413FBA8F207A59BB67215">
    <w:name w:val="B31E05405788413FBA8F207A59BB67215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3CD7DC3DACD421096F81A5B67AAF8D45">
    <w:name w:val="F3CD7DC3DACD421096F81A5B67AAF8D45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3">
    <w:name w:val="8BE6995773ED481AAE9BEE08FC262822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4">
    <w:name w:val="2225746335CC4771A3F81731C6D118F7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E6F332C53D4B839D980153CB34EB7A4">
    <w:name w:val="90E6F332C53D4B839D980153CB34EB7A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4">
    <w:name w:val="C7C885D1BB87461CB7B3F33952385C2C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4">
    <w:name w:val="13C1B088B3054BF7BBC46AE21A2C28A7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4">
    <w:name w:val="90055A6B75EE424EBB6070A0C96B4692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4">
    <w:name w:val="FEE725FF16D24947B9CB38E8C5E3DA83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4">
    <w:name w:val="EF1DA49495ED455C921375014FB1D1F3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4">
    <w:name w:val="9D80224187A54C33B4D46B5B4B81CB034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41A5C82FE6D4827964CFDDA95E7FD5A3">
    <w:name w:val="841A5C82FE6D4827964CFDDA95E7FD5A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5C040AD72C94A7CA46A7FA4DC4A70723">
    <w:name w:val="A5C040AD72C94A7CA46A7FA4DC4A7072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7C7E43DEE484E9786F9009C7387E79C3">
    <w:name w:val="87C7E43DEE484E9786F9009C7387E79C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43515D0689144789DA837D29F56E69E3">
    <w:name w:val="D43515D0689144789DA837D29F56E69E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90BED4A0BC142C0B8A3F93D7F9E0CAB3">
    <w:name w:val="990BED4A0BC142C0B8A3F93D7F9E0CAB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95C36C9709F41528F250AE5B81373983">
    <w:name w:val="F95C36C9709F41528F250AE5B8137398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5E7F648A1AA458C971AC0EF672469243">
    <w:name w:val="F5E7F648A1AA458C971AC0EF67246924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B24C965650E43B4A8CA779F562E06C73">
    <w:name w:val="AB24C965650E43B4A8CA779F562E06C7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BACB9B4BE9442F1BDAB3A9299BFB3563">
    <w:name w:val="2BACB9B4BE9442F1BDAB3A9299BFB356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C45A08F3D9A4A1E9960A8DE1A5926A03">
    <w:name w:val="CC45A08F3D9A4A1E9960A8DE1A5926A0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FCD26BD6F2C4CA49B2A1BB0096A87713">
    <w:name w:val="BFCD26BD6F2C4CA49B2A1BB0096A8771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20B03C0B32745F6BD4747BBFF24FE403">
    <w:name w:val="820B03C0B32745F6BD4747BBFF24FE40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16F128855414FA9BFE38F5E21378D0F3">
    <w:name w:val="516F128855414FA9BFE38F5E21378D0F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F437E6B4FCA45BFAA2E285074AD86293">
    <w:name w:val="0F437E6B4FCA45BFAA2E285074AD8629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691BBD734B04DF0B3C96F2D6DB15B873">
    <w:name w:val="8691BBD734B04DF0B3C96F2D6DB15B87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4E9D1DE25114E22A649FFCBE432A8913">
    <w:name w:val="D4E9D1DE25114E22A649FFCBE432A891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F911439D4F845A38AA3E881327CBECA3">
    <w:name w:val="7F911439D4F845A38AA3E881327CBECA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29B813584D24160BC83C861D26EFCA93">
    <w:name w:val="429B813584D24160BC83C861D26EFCA9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3">
    <w:name w:val="25A7C53D7C5A45CBA2A54629DC9C6A8A3"/>
    <w:rsid w:val="00D815A7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BD8A1A4B90A43F4BBFF2413D91A7C40">
    <w:name w:val="0BD8A1A4B90A43F4BBFF2413D91A7C40"/>
    <w:rsid w:val="00D815A7"/>
  </w:style>
  <w:style w:type="paragraph" w:customStyle="1" w:styleId="61943EEB675C4D2798AB291784EBE9F1">
    <w:name w:val="61943EEB675C4D2798AB291784EBE9F1"/>
    <w:rsid w:val="00D815A7"/>
  </w:style>
  <w:style w:type="paragraph" w:customStyle="1" w:styleId="236DEA7894EE4A05BA54053B7B36E6E0">
    <w:name w:val="236DEA7894EE4A05BA54053B7B36E6E0"/>
    <w:rsid w:val="00D815A7"/>
  </w:style>
  <w:style w:type="paragraph" w:customStyle="1" w:styleId="8F0DA5B5232C4B95800617079005928B">
    <w:name w:val="8F0DA5B5232C4B95800617079005928B"/>
    <w:rsid w:val="00D815A7"/>
  </w:style>
  <w:style w:type="paragraph" w:customStyle="1" w:styleId="110CE7291B44428E83EF62A8061EF38A">
    <w:name w:val="110CE7291B44428E83EF62A8061EF38A"/>
    <w:rsid w:val="00D815A7"/>
  </w:style>
  <w:style w:type="paragraph" w:customStyle="1" w:styleId="5DEE19C692344320B9D4CED0C3E3F1D4">
    <w:name w:val="5DEE19C692344320B9D4CED0C3E3F1D4"/>
    <w:rsid w:val="00D815A7"/>
  </w:style>
  <w:style w:type="paragraph" w:customStyle="1" w:styleId="3EBE8662789A44F3BE7BA62A7ABF4ED1">
    <w:name w:val="3EBE8662789A44F3BE7BA62A7ABF4ED1"/>
    <w:rsid w:val="00D815A7"/>
  </w:style>
  <w:style w:type="paragraph" w:customStyle="1" w:styleId="9BFF3861D9984C74AF01BD973C970389">
    <w:name w:val="9BFF3861D9984C74AF01BD973C970389"/>
    <w:rsid w:val="00D815A7"/>
  </w:style>
  <w:style w:type="paragraph" w:customStyle="1" w:styleId="F41869FBEE904AEDB32BBF5659EA207F">
    <w:name w:val="F41869FBEE904AEDB32BBF5659EA207F"/>
    <w:rsid w:val="00D815A7"/>
  </w:style>
  <w:style w:type="paragraph" w:customStyle="1" w:styleId="2F513921447A4D16BFA0FC68B536F324">
    <w:name w:val="2F513921447A4D16BFA0FC68B536F324"/>
    <w:rsid w:val="00D815A7"/>
  </w:style>
  <w:style w:type="paragraph" w:customStyle="1" w:styleId="7D9CD06B68044E748A5D8F6829633E11">
    <w:name w:val="7D9CD06B68044E748A5D8F6829633E11"/>
    <w:rsid w:val="00D815A7"/>
  </w:style>
  <w:style w:type="paragraph" w:customStyle="1" w:styleId="62B29D8ECB6E4FC68F8391271D930AE8">
    <w:name w:val="62B29D8ECB6E4FC68F8391271D930AE8"/>
    <w:rsid w:val="00D815A7"/>
  </w:style>
  <w:style w:type="paragraph" w:customStyle="1" w:styleId="C8256161B3A74B979DF570C6BFDA24A9">
    <w:name w:val="C8256161B3A74B979DF570C6BFDA24A9"/>
    <w:rsid w:val="00D815A7"/>
  </w:style>
  <w:style w:type="paragraph" w:customStyle="1" w:styleId="6DFF606E0D904288B53C66F5EBF26BB9">
    <w:name w:val="6DFF606E0D904288B53C66F5EBF26BB9"/>
    <w:rsid w:val="00D815A7"/>
  </w:style>
  <w:style w:type="paragraph" w:customStyle="1" w:styleId="BA2F5CF0D87E404A9B8489F90AC0F5EC">
    <w:name w:val="BA2F5CF0D87E404A9B8489F90AC0F5EC"/>
    <w:rsid w:val="00D815A7"/>
  </w:style>
  <w:style w:type="paragraph" w:customStyle="1" w:styleId="22F92A980E784C4CA0C39283CB8A4A25">
    <w:name w:val="22F92A980E784C4CA0C39283CB8A4A25"/>
    <w:rsid w:val="00D815A7"/>
  </w:style>
  <w:style w:type="paragraph" w:customStyle="1" w:styleId="1FECEA9784144486AB5C14CA4E031E80">
    <w:name w:val="1FECEA9784144486AB5C14CA4E031E80"/>
    <w:rsid w:val="00D815A7"/>
  </w:style>
  <w:style w:type="paragraph" w:customStyle="1" w:styleId="1735834C07544A6CB1C22F7D120459BF">
    <w:name w:val="1735834C07544A6CB1C22F7D120459BF"/>
    <w:rsid w:val="00D815A7"/>
  </w:style>
  <w:style w:type="paragraph" w:customStyle="1" w:styleId="CE794E82BC9F46188C857A003349ED00">
    <w:name w:val="CE794E82BC9F46188C857A003349ED00"/>
    <w:rsid w:val="00D815A7"/>
  </w:style>
  <w:style w:type="paragraph" w:customStyle="1" w:styleId="BCE2819CA4E148929F6B8016E2C976A3">
    <w:name w:val="BCE2819CA4E148929F6B8016E2C976A3"/>
    <w:rsid w:val="00AB2351"/>
  </w:style>
  <w:style w:type="paragraph" w:customStyle="1" w:styleId="42F9F85DF1EA4D5187BC7A80D38912DD">
    <w:name w:val="42F9F85DF1EA4D5187BC7A80D38912DD"/>
    <w:rsid w:val="00AB2351"/>
  </w:style>
  <w:style w:type="paragraph" w:customStyle="1" w:styleId="A1EC6511368D40C48CB55100C487BFC3">
    <w:name w:val="A1EC6511368D40C48CB55100C487BFC3"/>
    <w:rsid w:val="00AB2351"/>
  </w:style>
  <w:style w:type="paragraph" w:customStyle="1" w:styleId="8A7CA704C54E4465B7CE52627AA8DB65">
    <w:name w:val="8A7CA704C54E4465B7CE52627AA8DB65"/>
    <w:rsid w:val="00AB2351"/>
  </w:style>
  <w:style w:type="paragraph" w:customStyle="1" w:styleId="8C66767EF3814FA5AF64C6F4F4FE5700">
    <w:name w:val="8C66767EF3814FA5AF64C6F4F4FE5700"/>
    <w:rsid w:val="00AB2351"/>
  </w:style>
  <w:style w:type="paragraph" w:customStyle="1" w:styleId="39552F84BCE84D08AD8E35AE9EA6882F">
    <w:name w:val="39552F84BCE84D08AD8E35AE9EA6882F"/>
    <w:rsid w:val="00AB2351"/>
  </w:style>
  <w:style w:type="paragraph" w:customStyle="1" w:styleId="78ECB4A04CD7433EA27744F7273729BF">
    <w:name w:val="78ECB4A04CD7433EA27744F7273729BF"/>
    <w:rsid w:val="00AB2351"/>
  </w:style>
  <w:style w:type="paragraph" w:customStyle="1" w:styleId="E88E85041AC74B5BAC238D685C285562">
    <w:name w:val="E88E85041AC74B5BAC238D685C285562"/>
    <w:rsid w:val="00AB2351"/>
  </w:style>
  <w:style w:type="paragraph" w:customStyle="1" w:styleId="1F05283E92F9429EAA7BF6AB835C18AF">
    <w:name w:val="1F05283E92F9429EAA7BF6AB835C18AF"/>
    <w:rsid w:val="00AB2351"/>
  </w:style>
  <w:style w:type="paragraph" w:customStyle="1" w:styleId="9CECE802B68442B5A2D69E3631E0755E">
    <w:name w:val="9CECE802B68442B5A2D69E3631E0755E"/>
    <w:rsid w:val="00AB2351"/>
  </w:style>
  <w:style w:type="paragraph" w:customStyle="1" w:styleId="C9CFE06D9CC44C63975FF09AFC45B522">
    <w:name w:val="C9CFE06D9CC44C63975FF09AFC45B522"/>
    <w:rsid w:val="00AB2351"/>
  </w:style>
  <w:style w:type="paragraph" w:customStyle="1" w:styleId="69F3350587B14E219FDA0BD46E5592EE">
    <w:name w:val="69F3350587B14E219FDA0BD46E5592EE"/>
    <w:rsid w:val="00AB2351"/>
  </w:style>
  <w:style w:type="paragraph" w:customStyle="1" w:styleId="B3D992833B604484896AA410A3E247F7">
    <w:name w:val="B3D992833B604484896AA410A3E247F7"/>
    <w:rsid w:val="00AB2351"/>
  </w:style>
  <w:style w:type="paragraph" w:customStyle="1" w:styleId="BA63F5B5C56D4292AB08006AB0AA3DB8">
    <w:name w:val="BA63F5B5C56D4292AB08006AB0AA3DB8"/>
    <w:rsid w:val="00AB2351"/>
  </w:style>
  <w:style w:type="paragraph" w:customStyle="1" w:styleId="337CC41DF4D8425980335101C9F6CD49">
    <w:name w:val="337CC41DF4D8425980335101C9F6CD49"/>
    <w:rsid w:val="00AB2351"/>
  </w:style>
  <w:style w:type="paragraph" w:customStyle="1" w:styleId="2DCE0444067B4D14832A421FD7258C5C">
    <w:name w:val="2DCE0444067B4D14832A421FD7258C5C"/>
    <w:rsid w:val="00AB2351"/>
  </w:style>
  <w:style w:type="paragraph" w:customStyle="1" w:styleId="CC5EED34C626442D8DE2F5029DC2A972">
    <w:name w:val="CC5EED34C626442D8DE2F5029DC2A972"/>
    <w:rsid w:val="00AB2351"/>
  </w:style>
  <w:style w:type="paragraph" w:customStyle="1" w:styleId="44A1FB3FCDC540399EEFA54337AA329F">
    <w:name w:val="44A1FB3FCDC540399EEFA54337AA329F"/>
    <w:rsid w:val="00AB2351"/>
  </w:style>
  <w:style w:type="paragraph" w:customStyle="1" w:styleId="E27E5835CD9E4725ACF7495C25E81E8F">
    <w:name w:val="E27E5835CD9E4725ACF7495C25E81E8F"/>
    <w:rsid w:val="00176300"/>
  </w:style>
  <w:style w:type="paragraph" w:customStyle="1" w:styleId="32BCE12921764F0BB9746722435ABD531">
    <w:name w:val="32BCE12921764F0BB9746722435ABD53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6">
    <w:name w:val="E26EBFC2E3C14D4B8F6BF697312838C7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7E5835CD9E4725ACF7495C25E81E8F1">
    <w:name w:val="E27E5835CD9E4725ACF7495C25E81E8F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3CD7DC3DACD421096F81A5B67AAF8D46">
    <w:name w:val="F3CD7DC3DACD421096F81A5B67AAF8D4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4">
    <w:name w:val="8BE6995773ED481AAE9BEE08FC2628224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5">
    <w:name w:val="2225746335CC4771A3F81731C6D118F7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BD8A1A4B90A43F4BBFF2413D91A7C401">
    <w:name w:val="0BD8A1A4B90A43F4BBFF2413D91A7C40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5">
    <w:name w:val="C7C885D1BB87461CB7B3F33952385C2C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5">
    <w:name w:val="13C1B088B3054BF7BBC46AE21A2C28A7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5">
    <w:name w:val="90055A6B75EE424EBB6070A0C96B4692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5">
    <w:name w:val="FEE725FF16D24947B9CB38E8C5E3DA83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5">
    <w:name w:val="EF1DA49495ED455C921375014FB1D1F3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5">
    <w:name w:val="9D80224187A54C33B4D46B5B4B81CB03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CE2819CA4E148929F6B8016E2C976A31">
    <w:name w:val="BCE2819CA4E148929F6B8016E2C976A3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2F9F85DF1EA4D5187BC7A80D38912DD1">
    <w:name w:val="42F9F85DF1EA4D5187BC7A80D38912DD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1EC6511368D40C48CB55100C487BFC31">
    <w:name w:val="A1EC6511368D40C48CB55100C487BFC3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A7CA704C54E4465B7CE52627AA8DB651">
    <w:name w:val="8A7CA704C54E4465B7CE52627AA8DB65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C66767EF3814FA5AF64C6F4F4FE57001">
    <w:name w:val="8C66767EF3814FA5AF64C6F4F4FE5700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9552F84BCE84D08AD8E35AE9EA6882F1">
    <w:name w:val="39552F84BCE84D08AD8E35AE9EA6882F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8ECB4A04CD7433EA27744F7273729BF1">
    <w:name w:val="78ECB4A04CD7433EA27744F7273729BF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88E85041AC74B5BAC238D685C2855621">
    <w:name w:val="E88E85041AC74B5BAC238D685C285562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F05283E92F9429EAA7BF6AB835C18AF1">
    <w:name w:val="1F05283E92F9429EAA7BF6AB835C18AF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CECE802B68442B5A2D69E3631E0755E1">
    <w:name w:val="9CECE802B68442B5A2D69E3631E0755E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9CFE06D9CC44C63975FF09AFC45B5221">
    <w:name w:val="C9CFE06D9CC44C63975FF09AFC45B522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69F3350587B14E219FDA0BD46E5592EE1">
    <w:name w:val="69F3350587B14E219FDA0BD46E5592EE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D992833B604484896AA410A3E247F71">
    <w:name w:val="B3D992833B604484896AA410A3E247F7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A63F5B5C56D4292AB08006AB0AA3DB81">
    <w:name w:val="BA63F5B5C56D4292AB08006AB0AA3DB8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37CC41DF4D8425980335101C9F6CD491">
    <w:name w:val="337CC41DF4D8425980335101C9F6CD49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DCE0444067B4D14832A421FD7258C5C1">
    <w:name w:val="2DCE0444067B4D14832A421FD7258C5C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C5EED34C626442D8DE2F5029DC2A9721">
    <w:name w:val="CC5EED34C626442D8DE2F5029DC2A972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4A1FB3FCDC540399EEFA54337AA329F1">
    <w:name w:val="44A1FB3FCDC540399EEFA54337AA329F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4">
    <w:name w:val="25A7C53D7C5A45CBA2A54629DC9C6A8A4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1B4E953D1BD498D8DFC07825FE64A92">
    <w:name w:val="A1B4E953D1BD498D8DFC07825FE64A92"/>
    <w:rsid w:val="00176300"/>
  </w:style>
  <w:style w:type="paragraph" w:customStyle="1" w:styleId="32BCE12921764F0BB9746722435ABD532">
    <w:name w:val="32BCE12921764F0BB9746722435ABD53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7">
    <w:name w:val="E26EBFC2E3C14D4B8F6BF697312838C77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7E5835CD9E4725ACF7495C25E81E8F2">
    <w:name w:val="E27E5835CD9E4725ACF7495C25E81E8F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1B4E953D1BD498D8DFC07825FE64A921">
    <w:name w:val="A1B4E953D1BD498D8DFC07825FE64A921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5">
    <w:name w:val="8BE6995773ED481AAE9BEE08FC262822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6">
    <w:name w:val="2225746335CC4771A3F81731C6D118F7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BD8A1A4B90A43F4BBFF2413D91A7C402">
    <w:name w:val="0BD8A1A4B90A43F4BBFF2413D91A7C40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6">
    <w:name w:val="C7C885D1BB87461CB7B3F33952385C2C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6">
    <w:name w:val="13C1B088B3054BF7BBC46AE21A2C28A7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6">
    <w:name w:val="90055A6B75EE424EBB6070A0C96B4692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6">
    <w:name w:val="FEE725FF16D24947B9CB38E8C5E3DA83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6">
    <w:name w:val="EF1DA49495ED455C921375014FB1D1F3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6">
    <w:name w:val="9D80224187A54C33B4D46B5B4B81CB036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CE2819CA4E148929F6B8016E2C976A32">
    <w:name w:val="BCE2819CA4E148929F6B8016E2C976A3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2F9F85DF1EA4D5187BC7A80D38912DD2">
    <w:name w:val="42F9F85DF1EA4D5187BC7A80D38912DD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1EC6511368D40C48CB55100C487BFC32">
    <w:name w:val="A1EC6511368D40C48CB55100C487BFC3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A7CA704C54E4465B7CE52627AA8DB652">
    <w:name w:val="8A7CA704C54E4465B7CE52627AA8DB65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C66767EF3814FA5AF64C6F4F4FE57002">
    <w:name w:val="8C66767EF3814FA5AF64C6F4F4FE5700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9552F84BCE84D08AD8E35AE9EA6882F2">
    <w:name w:val="39552F84BCE84D08AD8E35AE9EA6882F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8ECB4A04CD7433EA27744F7273729BF2">
    <w:name w:val="78ECB4A04CD7433EA27744F7273729BF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88E85041AC74B5BAC238D685C2855622">
    <w:name w:val="E88E85041AC74B5BAC238D685C285562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F05283E92F9429EAA7BF6AB835C18AF2">
    <w:name w:val="1F05283E92F9429EAA7BF6AB835C18AF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CECE802B68442B5A2D69E3631E0755E2">
    <w:name w:val="9CECE802B68442B5A2D69E3631E0755E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9CFE06D9CC44C63975FF09AFC45B5222">
    <w:name w:val="C9CFE06D9CC44C63975FF09AFC45B522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69F3350587B14E219FDA0BD46E5592EE2">
    <w:name w:val="69F3350587B14E219FDA0BD46E5592EE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3D992833B604484896AA410A3E247F72">
    <w:name w:val="B3D992833B604484896AA410A3E247F7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BA63F5B5C56D4292AB08006AB0AA3DB82">
    <w:name w:val="BA63F5B5C56D4292AB08006AB0AA3DB8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37CC41DF4D8425980335101C9F6CD492">
    <w:name w:val="337CC41DF4D8425980335101C9F6CD49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DCE0444067B4D14832A421FD7258C5C2">
    <w:name w:val="2DCE0444067B4D14832A421FD7258C5C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C5EED34C626442D8DE2F5029DC2A9722">
    <w:name w:val="CC5EED34C626442D8DE2F5029DC2A972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44A1FB3FCDC540399EEFA54337AA329F2">
    <w:name w:val="44A1FB3FCDC540399EEFA54337AA329F2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5">
    <w:name w:val="25A7C53D7C5A45CBA2A54629DC9C6A8A5"/>
    <w:rsid w:val="00176300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0C6A75676EC4797BEC4C52B9C5E7D0E">
    <w:name w:val="50C6A75676EC4797BEC4C52B9C5E7D0E"/>
    <w:rsid w:val="00176300"/>
  </w:style>
  <w:style w:type="paragraph" w:customStyle="1" w:styleId="FF69F56D0A954BCDA8FA2B7BBC710075">
    <w:name w:val="FF69F56D0A954BCDA8FA2B7BBC710075"/>
    <w:rsid w:val="00176300"/>
  </w:style>
  <w:style w:type="paragraph" w:customStyle="1" w:styleId="779D3C6369954AFA96AD8422E20712AD">
    <w:name w:val="779D3C6369954AFA96AD8422E20712AD"/>
    <w:rsid w:val="00176300"/>
  </w:style>
  <w:style w:type="paragraph" w:customStyle="1" w:styleId="DB7687FB0A4C4BB893F751BAC018CF87">
    <w:name w:val="DB7687FB0A4C4BB893F751BAC018CF87"/>
    <w:rsid w:val="00176300"/>
  </w:style>
  <w:style w:type="paragraph" w:customStyle="1" w:styleId="E6419D88E02B4E718105E5C9EDCE3BC7">
    <w:name w:val="E6419D88E02B4E718105E5C9EDCE3BC7"/>
    <w:rsid w:val="00176300"/>
  </w:style>
  <w:style w:type="paragraph" w:customStyle="1" w:styleId="71F97C0E26FE4029B951F96F5BEFB8F1">
    <w:name w:val="71F97C0E26FE4029B951F96F5BEFB8F1"/>
    <w:rsid w:val="00176300"/>
  </w:style>
  <w:style w:type="paragraph" w:customStyle="1" w:styleId="02AA34A3AA7041EEB534FFAB38685348">
    <w:name w:val="02AA34A3AA7041EEB534FFAB38685348"/>
    <w:rsid w:val="00176300"/>
  </w:style>
  <w:style w:type="paragraph" w:customStyle="1" w:styleId="00749B7D0A954C09BC5FE04176E246ED">
    <w:name w:val="00749B7D0A954C09BC5FE04176E246ED"/>
    <w:rsid w:val="00176300"/>
  </w:style>
  <w:style w:type="paragraph" w:customStyle="1" w:styleId="DD579DCAB1224F86B52E40C0F8435993">
    <w:name w:val="DD579DCAB1224F86B52E40C0F8435993"/>
    <w:rsid w:val="00176300"/>
  </w:style>
  <w:style w:type="paragraph" w:customStyle="1" w:styleId="9DA3BE9391B84955A7949AAC90E61883">
    <w:name w:val="9DA3BE9391B84955A7949AAC90E61883"/>
    <w:rsid w:val="00176300"/>
  </w:style>
  <w:style w:type="paragraph" w:customStyle="1" w:styleId="CFAD19E57F3B481FAAF2DF4F72C3F5D8">
    <w:name w:val="CFAD19E57F3B481FAAF2DF4F72C3F5D8"/>
    <w:rsid w:val="00176300"/>
  </w:style>
  <w:style w:type="paragraph" w:customStyle="1" w:styleId="73E088C2818248FF87D07082830E7623">
    <w:name w:val="73E088C2818248FF87D07082830E7623"/>
    <w:rsid w:val="00176300"/>
  </w:style>
  <w:style w:type="paragraph" w:customStyle="1" w:styleId="39CDE403692547EC9CA6C68951C8319F">
    <w:name w:val="39CDE403692547EC9CA6C68951C8319F"/>
    <w:rsid w:val="00176300"/>
  </w:style>
  <w:style w:type="paragraph" w:customStyle="1" w:styleId="D062FE28F66143A289CB11526542B74C">
    <w:name w:val="D062FE28F66143A289CB11526542B74C"/>
    <w:rsid w:val="00176300"/>
  </w:style>
  <w:style w:type="paragraph" w:customStyle="1" w:styleId="1761D0E029834170BD2EE7B114398105">
    <w:name w:val="1761D0E029834170BD2EE7B114398105"/>
    <w:rsid w:val="00176300"/>
  </w:style>
  <w:style w:type="paragraph" w:customStyle="1" w:styleId="521315C61D7E4F2791F7D9841A6BACA4">
    <w:name w:val="521315C61D7E4F2791F7D9841A6BACA4"/>
    <w:rsid w:val="00176300"/>
  </w:style>
  <w:style w:type="paragraph" w:customStyle="1" w:styleId="8B88E5E3AEE1423C93AF5253A2C6D75F">
    <w:name w:val="8B88E5E3AEE1423C93AF5253A2C6D75F"/>
    <w:rsid w:val="00176300"/>
  </w:style>
  <w:style w:type="paragraph" w:customStyle="1" w:styleId="E98442499AE142DFA5A6DED19B879033">
    <w:name w:val="E98442499AE142DFA5A6DED19B879033"/>
    <w:rsid w:val="00176300"/>
  </w:style>
  <w:style w:type="paragraph" w:customStyle="1" w:styleId="98D6A33C6E2744F4880E5B46FC7537DE">
    <w:name w:val="98D6A33C6E2744F4880E5B46FC7537DE"/>
    <w:rsid w:val="00DF10B8"/>
  </w:style>
  <w:style w:type="paragraph" w:customStyle="1" w:styleId="32BCE12921764F0BB9746722435ABD533">
    <w:name w:val="32BCE12921764F0BB9746722435ABD533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8">
    <w:name w:val="E26EBFC2E3C14D4B8F6BF697312838C7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7E5835CD9E4725ACF7495C25E81E8F3">
    <w:name w:val="E27E5835CD9E4725ACF7495C25E81E8F3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1B4E953D1BD498D8DFC07825FE64A922">
    <w:name w:val="A1B4E953D1BD498D8DFC07825FE64A92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6">
    <w:name w:val="8BE6995773ED481AAE9BEE08FC2628226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7">
    <w:name w:val="2225746335CC4771A3F81731C6D118F7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BD8A1A4B90A43F4BBFF2413D91A7C403">
    <w:name w:val="0BD8A1A4B90A43F4BBFF2413D91A7C403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7">
    <w:name w:val="C7C885D1BB87461CB7B3F33952385C2C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7">
    <w:name w:val="13C1B088B3054BF7BBC46AE21A2C28A7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7">
    <w:name w:val="90055A6B75EE424EBB6070A0C96B4692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7">
    <w:name w:val="FEE725FF16D24947B9CB38E8C5E3DA83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7">
    <w:name w:val="EF1DA49495ED455C921375014FB1D1F3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7">
    <w:name w:val="9D80224187A54C33B4D46B5B4B81CB03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8D6A33C6E2744F4880E5B46FC7537DE1">
    <w:name w:val="98D6A33C6E2744F4880E5B46FC7537DE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0C6A75676EC4797BEC4C52B9C5E7D0E1">
    <w:name w:val="50C6A75676EC4797BEC4C52B9C5E7D0E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F69F56D0A954BCDA8FA2B7BBC7100751">
    <w:name w:val="FF69F56D0A954BCDA8FA2B7BBC710075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79D3C6369954AFA96AD8422E20712AD1">
    <w:name w:val="779D3C6369954AFA96AD8422E20712AD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B7687FB0A4C4BB893F751BAC018CF871">
    <w:name w:val="DB7687FB0A4C4BB893F751BAC018CF87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6419D88E02B4E718105E5C9EDCE3BC71">
    <w:name w:val="E6419D88E02B4E718105E5C9EDCE3BC7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1F97C0E26FE4029B951F96F5BEFB8F11">
    <w:name w:val="71F97C0E26FE4029B951F96F5BEFB8F1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2AA34A3AA7041EEB534FFAB386853481">
    <w:name w:val="02AA34A3AA7041EEB534FFAB38685348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0749B7D0A954C09BC5FE04176E246ED1">
    <w:name w:val="00749B7D0A954C09BC5FE04176E246ED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D579DCAB1224F86B52E40C0F84359931">
    <w:name w:val="DD579DCAB1224F86B52E40C0F8435993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A3BE9391B84955A7949AAC90E618831">
    <w:name w:val="9DA3BE9391B84955A7949AAC90E61883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FAD19E57F3B481FAAF2DF4F72C3F5D81">
    <w:name w:val="CFAD19E57F3B481FAAF2DF4F72C3F5D8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3E088C2818248FF87D07082830E76231">
    <w:name w:val="73E088C2818248FF87D07082830E7623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9CDE403692547EC9CA6C68951C8319F1">
    <w:name w:val="39CDE403692547EC9CA6C68951C8319F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062FE28F66143A289CB11526542B74C1">
    <w:name w:val="D062FE28F66143A289CB11526542B74C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761D0E029834170BD2EE7B1143981051">
    <w:name w:val="1761D0E029834170BD2EE7B114398105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21315C61D7E4F2791F7D9841A6BACA41">
    <w:name w:val="521315C61D7E4F2791F7D9841A6BACA4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88E5E3AEE1423C93AF5253A2C6D75F1">
    <w:name w:val="8B88E5E3AEE1423C93AF5253A2C6D75F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98442499AE142DFA5A6DED19B8790331">
    <w:name w:val="E98442499AE142DFA5A6DED19B8790331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6">
    <w:name w:val="25A7C53D7C5A45CBA2A54629DC9C6A8A6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2BCE12921764F0BB9746722435ABD534">
    <w:name w:val="32BCE12921764F0BB9746722435ABD534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6EBFC2E3C14D4B8F6BF697312838C79">
    <w:name w:val="E26EBFC2E3C14D4B8F6BF697312838C79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27E5835CD9E4725ACF7495C25E81E8F4">
    <w:name w:val="E27E5835CD9E4725ACF7495C25E81E8F4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A1B4E953D1BD498D8DFC07825FE64A923">
    <w:name w:val="A1B4E953D1BD498D8DFC07825FE64A923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E6995773ED481AAE9BEE08FC2628227">
    <w:name w:val="8BE6995773ED481AAE9BEE08FC262822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225746335CC4771A3F81731C6D118F78">
    <w:name w:val="2225746335CC4771A3F81731C6D118F7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BD8A1A4B90A43F4BBFF2413D91A7C404">
    <w:name w:val="0BD8A1A4B90A43F4BBFF2413D91A7C404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7C885D1BB87461CB7B3F33952385C2C8">
    <w:name w:val="C7C885D1BB87461CB7B3F33952385C2C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3C1B088B3054BF7BBC46AE21A2C28A78">
    <w:name w:val="13C1B088B3054BF7BBC46AE21A2C28A7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0055A6B75EE424EBB6070A0C96B46928">
    <w:name w:val="90055A6B75EE424EBB6070A0C96B4692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EE725FF16D24947B9CB38E8C5E3DA838">
    <w:name w:val="FEE725FF16D24947B9CB38E8C5E3DA83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F1DA49495ED455C921375014FB1D1F38">
    <w:name w:val="EF1DA49495ED455C921375014FB1D1F3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80224187A54C33B4D46B5B4B81CB038">
    <w:name w:val="9D80224187A54C33B4D46B5B4B81CB038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8D6A33C6E2744F4880E5B46FC7537DE2">
    <w:name w:val="98D6A33C6E2744F4880E5B46FC7537DE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0C6A75676EC4797BEC4C52B9C5E7D0E2">
    <w:name w:val="50C6A75676EC4797BEC4C52B9C5E7D0E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FF69F56D0A954BCDA8FA2B7BBC7100752">
    <w:name w:val="FF69F56D0A954BCDA8FA2B7BBC710075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79D3C6369954AFA96AD8422E20712AD2">
    <w:name w:val="779D3C6369954AFA96AD8422E20712AD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B7687FB0A4C4BB893F751BAC018CF872">
    <w:name w:val="DB7687FB0A4C4BB893F751BAC018CF87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6419D88E02B4E718105E5C9EDCE3BC72">
    <w:name w:val="E6419D88E02B4E718105E5C9EDCE3BC7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1F97C0E26FE4029B951F96F5BEFB8F12">
    <w:name w:val="71F97C0E26FE4029B951F96F5BEFB8F1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2AA34A3AA7041EEB534FFAB386853482">
    <w:name w:val="02AA34A3AA7041EEB534FFAB38685348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0749B7D0A954C09BC5FE04176E246ED2">
    <w:name w:val="00749B7D0A954C09BC5FE04176E246ED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D579DCAB1224F86B52E40C0F84359932">
    <w:name w:val="DD579DCAB1224F86B52E40C0F8435993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9DA3BE9391B84955A7949AAC90E618832">
    <w:name w:val="9DA3BE9391B84955A7949AAC90E61883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CFAD19E57F3B481FAAF2DF4F72C3F5D82">
    <w:name w:val="CFAD19E57F3B481FAAF2DF4F72C3F5D8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73E088C2818248FF87D07082830E76232">
    <w:name w:val="73E088C2818248FF87D07082830E7623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39CDE403692547EC9CA6C68951C8319F2">
    <w:name w:val="39CDE403692547EC9CA6C68951C8319F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D062FE28F66143A289CB11526542B74C2">
    <w:name w:val="D062FE28F66143A289CB11526542B74C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1761D0E029834170BD2EE7B1143981052">
    <w:name w:val="1761D0E029834170BD2EE7B114398105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521315C61D7E4F2791F7D9841A6BACA42">
    <w:name w:val="521315C61D7E4F2791F7D9841A6BACA4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8B88E5E3AEE1423C93AF5253A2C6D75F2">
    <w:name w:val="8B88E5E3AEE1423C93AF5253A2C6D75F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E98442499AE142DFA5A6DED19B8790332">
    <w:name w:val="E98442499AE142DFA5A6DED19B8790332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25A7C53D7C5A45CBA2A54629DC9C6A8A7">
    <w:name w:val="25A7C53D7C5A45CBA2A54629DC9C6A8A7"/>
    <w:rsid w:val="00DF10B8"/>
    <w:pPr>
      <w:spacing w:after="0" w:line="276" w:lineRule="auto"/>
      <w:ind w:right="-1"/>
    </w:pPr>
    <w:rPr>
      <w:rFonts w:ascii="Arial" w:eastAsia="Calibri" w:hAnsi="Arial" w:cs="Times New Roman"/>
      <w:sz w:val="20"/>
      <w:lang w:eastAsia="en-US"/>
    </w:rPr>
  </w:style>
  <w:style w:type="paragraph" w:customStyle="1" w:styleId="0947884DC3784A468939A5F1452D01D0">
    <w:name w:val="0947884DC3784A468939A5F1452D01D0"/>
    <w:rsid w:val="00DF10B8"/>
  </w:style>
  <w:style w:type="paragraph" w:customStyle="1" w:styleId="759D271BABA94448A552A825008BB48C">
    <w:name w:val="759D271BABA94448A552A825008BB48C"/>
    <w:rsid w:val="00DF10B8"/>
  </w:style>
  <w:style w:type="paragraph" w:customStyle="1" w:styleId="7C26D8D3912F4B0CA60FBA04616BE02F">
    <w:name w:val="7C26D8D3912F4B0CA60FBA04616BE02F"/>
    <w:rsid w:val="00DF10B8"/>
  </w:style>
  <w:style w:type="paragraph" w:customStyle="1" w:styleId="82CAC850748A4516831D199364CBD4F4">
    <w:name w:val="82CAC850748A4516831D199364CBD4F4"/>
    <w:rsid w:val="00DF10B8"/>
  </w:style>
  <w:style w:type="paragraph" w:customStyle="1" w:styleId="9EF797D558F94473B0E8F1FFB8154F0C">
    <w:name w:val="9EF797D558F94473B0E8F1FFB8154F0C"/>
    <w:rsid w:val="00DF10B8"/>
  </w:style>
  <w:style w:type="paragraph" w:customStyle="1" w:styleId="B442924FD4DA4B9385E4583DA620FC45">
    <w:name w:val="B442924FD4DA4B9385E4583DA620FC45"/>
    <w:rsid w:val="00DF10B8"/>
  </w:style>
  <w:style w:type="paragraph" w:customStyle="1" w:styleId="E91B26C5CEDA4139A93E0229999A8D04">
    <w:name w:val="E91B26C5CEDA4139A93E0229999A8D04"/>
    <w:rsid w:val="00DF10B8"/>
  </w:style>
  <w:style w:type="paragraph" w:customStyle="1" w:styleId="703EB05DEB2F42C58CC1F7A48B61023B">
    <w:name w:val="703EB05DEB2F42C58CC1F7A48B61023B"/>
    <w:rsid w:val="00DF10B8"/>
  </w:style>
  <w:style w:type="paragraph" w:customStyle="1" w:styleId="3F8AE5D92D6446488EF4CCFD86533981">
    <w:name w:val="3F8AE5D92D6446488EF4CCFD86533981"/>
    <w:rsid w:val="00DF10B8"/>
  </w:style>
  <w:style w:type="paragraph" w:customStyle="1" w:styleId="242E4A42947248EDB9E6E5436CA7B65E">
    <w:name w:val="242E4A42947248EDB9E6E5436CA7B65E"/>
    <w:rsid w:val="00DF10B8"/>
  </w:style>
  <w:style w:type="paragraph" w:customStyle="1" w:styleId="380B9E1FFB4B4ADC95BEC62C92665728">
    <w:name w:val="380B9E1FFB4B4ADC95BEC62C92665728"/>
    <w:rsid w:val="00DF10B8"/>
  </w:style>
  <w:style w:type="paragraph" w:customStyle="1" w:styleId="982EED9DC888407790F9AFC8737968BA">
    <w:name w:val="982EED9DC888407790F9AFC8737968BA"/>
    <w:rsid w:val="00DF10B8"/>
  </w:style>
  <w:style w:type="paragraph" w:customStyle="1" w:styleId="A8DF23988D7E4268AFC2C23A47FD7195">
    <w:name w:val="A8DF23988D7E4268AFC2C23A47FD7195"/>
    <w:rsid w:val="00DF10B8"/>
  </w:style>
  <w:style w:type="paragraph" w:customStyle="1" w:styleId="F7201B96A8254BF79F803E50C5C3C36A">
    <w:name w:val="F7201B96A8254BF79F803E50C5C3C36A"/>
    <w:rsid w:val="00DF10B8"/>
  </w:style>
  <w:style w:type="paragraph" w:customStyle="1" w:styleId="B8AEFA80C6A34D028F30794C0C2EDDC0">
    <w:name w:val="B8AEFA80C6A34D028F30794C0C2EDDC0"/>
    <w:rsid w:val="00DF10B8"/>
  </w:style>
  <w:style w:type="paragraph" w:customStyle="1" w:styleId="A08C8AE723164BABAD2428240F6EDF89">
    <w:name w:val="A08C8AE723164BABAD2428240F6EDF89"/>
    <w:rsid w:val="00DF10B8"/>
  </w:style>
  <w:style w:type="paragraph" w:customStyle="1" w:styleId="D25988E92558461FACD672259C3A2F6F">
    <w:name w:val="D25988E92558461FACD672259C3A2F6F"/>
    <w:rsid w:val="00DF10B8"/>
  </w:style>
  <w:style w:type="paragraph" w:customStyle="1" w:styleId="B0B2C5DA7BA546269723BCC5035F5980">
    <w:name w:val="B0B2C5DA7BA546269723BCC5035F5980"/>
    <w:rsid w:val="00DF10B8"/>
  </w:style>
  <w:style w:type="paragraph" w:customStyle="1" w:styleId="D974D3CBCF0A49999DAF6B8F0ECE99A7">
    <w:name w:val="D974D3CBCF0A49999DAF6B8F0ECE99A7"/>
    <w:rsid w:val="00DF10B8"/>
  </w:style>
  <w:style w:type="paragraph" w:customStyle="1" w:styleId="130665F5C625495AA924B26FD08E91C3">
    <w:name w:val="130665F5C625495AA924B26FD08E91C3"/>
    <w:rsid w:val="00DF10B8"/>
  </w:style>
  <w:style w:type="paragraph" w:customStyle="1" w:styleId="4AA4C983ADF543C392E6755551188E62">
    <w:name w:val="4AA4C983ADF543C392E6755551188E62"/>
    <w:rsid w:val="00DF10B8"/>
  </w:style>
  <w:style w:type="paragraph" w:customStyle="1" w:styleId="C96C1284A5874D6BA97F07169F5BF986">
    <w:name w:val="C96C1284A5874D6BA97F07169F5BF986"/>
    <w:rsid w:val="00AC7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65BC-0F7C-46EB-8DA8-5D55B7EA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AED-B.Vorl-Stab-GB-1-dot.dot</Template>
  <TotalTime>0</TotalTime>
  <Pages>2</Pages>
  <Words>429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icom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Bernabei, Janine</dc:creator>
  <cp:lastModifiedBy>Funk, Sarah</cp:lastModifiedBy>
  <cp:revision>4</cp:revision>
  <cp:lastPrinted>2020-03-13T06:32:00Z</cp:lastPrinted>
  <dcterms:created xsi:type="dcterms:W3CDTF">2024-03-19T07:37:00Z</dcterms:created>
  <dcterms:modified xsi:type="dcterms:W3CDTF">2024-03-20T07:51:00Z</dcterms:modified>
</cp:coreProperties>
</file>